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9371" w14:textId="77777777" w:rsidR="00F40167" w:rsidRPr="008A3907" w:rsidRDefault="00F40167" w:rsidP="00F40167">
      <w:pPr>
        <w:overflowPunct w:val="0"/>
        <w:jc w:val="center"/>
        <w:textAlignment w:val="baseline"/>
        <w:rPr>
          <w:rFonts w:hAnsi="Times New Roman"/>
          <w:spacing w:val="6"/>
          <w:kern w:val="0"/>
          <w:sz w:val="24"/>
        </w:rPr>
      </w:pPr>
      <w:r w:rsidRPr="008A3907">
        <w:rPr>
          <w:rFonts w:hAnsi="Times New Roman" w:cs="ＭＳ 明朝" w:hint="eastAsia"/>
          <w:kern w:val="0"/>
          <w:sz w:val="24"/>
        </w:rPr>
        <w:t>委　託　契　約　書</w:t>
      </w:r>
    </w:p>
    <w:p w14:paraId="27662BF5" w14:textId="54432078" w:rsidR="00F40167" w:rsidRDefault="00BC3032" w:rsidP="00F40167">
      <w:pPr>
        <w:overflowPunct w:val="0"/>
        <w:textAlignment w:val="baseline"/>
        <w:rPr>
          <w:rFonts w:hAnsi="Times New Roman"/>
          <w:spacing w:val="6"/>
          <w:kern w:val="0"/>
          <w:szCs w:val="21"/>
        </w:rPr>
      </w:pPr>
      <w:r>
        <w:rPr>
          <w:rFonts w:hAnsi="Times New Roman" w:hint="eastAsia"/>
          <w:spacing w:val="6"/>
          <w:kern w:val="0"/>
          <w:szCs w:val="21"/>
        </w:rPr>
        <w:t xml:space="preserve">　　　　　　　　　　　　　　　　　</w:t>
      </w:r>
      <w:r w:rsidR="000E63C9">
        <w:rPr>
          <w:rFonts w:hAnsi="Times New Roman" w:hint="eastAsia"/>
          <w:spacing w:val="6"/>
          <w:kern w:val="0"/>
          <w:szCs w:val="21"/>
        </w:rPr>
        <w:t xml:space="preserve">　(案)</w:t>
      </w:r>
    </w:p>
    <w:p w14:paraId="70569B90" w14:textId="77777777" w:rsidR="00060049" w:rsidRPr="008A3907" w:rsidRDefault="00060049" w:rsidP="00F40167">
      <w:pPr>
        <w:overflowPunct w:val="0"/>
        <w:textAlignment w:val="baseline"/>
        <w:rPr>
          <w:rFonts w:hAnsi="Times New Roman"/>
          <w:spacing w:val="6"/>
          <w:kern w:val="0"/>
          <w:szCs w:val="21"/>
        </w:rPr>
      </w:pPr>
    </w:p>
    <w:p w14:paraId="2B805169" w14:textId="03E9B9A0" w:rsidR="00C55F54" w:rsidRDefault="00F40167" w:rsidP="00C55F54">
      <w:pPr>
        <w:overflowPunct w:val="0"/>
        <w:ind w:left="2029" w:hangingChars="900" w:hanging="2029"/>
        <w:textAlignment w:val="baseline"/>
        <w:rPr>
          <w:rFonts w:hAnsi="ＭＳ 明朝" w:cs="ＭＳ 明朝"/>
        </w:rPr>
      </w:pPr>
      <w:r w:rsidRPr="00A337A7">
        <w:rPr>
          <w:rFonts w:ascii="Times New Roman" w:hAnsi="Times New Roman" w:cs="ＭＳ 明朝" w:hint="eastAsia"/>
          <w:spacing w:val="9"/>
          <w:kern w:val="0"/>
          <w:szCs w:val="22"/>
          <w:fitText w:val="1598" w:id="1143646721"/>
        </w:rPr>
        <w:t>委託業務の名</w:t>
      </w:r>
      <w:r w:rsidRPr="00A337A7">
        <w:rPr>
          <w:rFonts w:ascii="Times New Roman" w:hAnsi="Times New Roman" w:cs="ＭＳ 明朝" w:hint="eastAsia"/>
          <w:spacing w:val="-24"/>
          <w:kern w:val="0"/>
          <w:szCs w:val="22"/>
          <w:fitText w:val="1598" w:id="1143646721"/>
        </w:rPr>
        <w:t>称</w:t>
      </w:r>
      <w:r w:rsidRPr="008A3907">
        <w:rPr>
          <w:rFonts w:ascii="Times New Roman" w:hAnsi="Times New Roman" w:cs="ＭＳ 明朝" w:hint="eastAsia"/>
          <w:kern w:val="0"/>
          <w:szCs w:val="22"/>
        </w:rPr>
        <w:t xml:space="preserve">　　</w:t>
      </w:r>
      <w:r w:rsidR="00060049">
        <w:rPr>
          <w:rFonts w:hAnsi="ＭＳ 明朝" w:cs="ＭＳ 明朝" w:hint="eastAsia"/>
        </w:rPr>
        <w:t>第</w:t>
      </w:r>
      <w:r w:rsidR="00EF4EDB" w:rsidRPr="002D40E1">
        <w:rPr>
          <w:rFonts w:hAnsi="ＭＳ 明朝" w:cs="ＭＳ 明朝" w:hint="eastAsia"/>
        </w:rPr>
        <w:t>６</w:t>
      </w:r>
      <w:r w:rsidR="00060049">
        <w:rPr>
          <w:rFonts w:hAnsi="ＭＳ 明朝" w:cs="ＭＳ 明朝" w:hint="eastAsia"/>
        </w:rPr>
        <w:t>回福島移住促進に向けたインターネットパネル調査</w:t>
      </w:r>
      <w:r w:rsidR="00C55F54">
        <w:rPr>
          <w:rFonts w:hAnsi="ＭＳ 明朝" w:cs="ＭＳ 明朝"/>
        </w:rPr>
        <w:t>業務委託</w:t>
      </w:r>
    </w:p>
    <w:p w14:paraId="04E3535C" w14:textId="77777777" w:rsidR="00C55F54" w:rsidRDefault="00C55F54" w:rsidP="00C55F54">
      <w:pPr>
        <w:overflowPunct w:val="0"/>
        <w:ind w:left="1867" w:hangingChars="900" w:hanging="1867"/>
        <w:textAlignment w:val="baseline"/>
        <w:rPr>
          <w:rFonts w:hAnsi="ＭＳ 明朝" w:cs="ＭＳ 明朝"/>
        </w:rPr>
      </w:pPr>
    </w:p>
    <w:p w14:paraId="48183391" w14:textId="3E9974EB" w:rsidR="00F40167" w:rsidRPr="00AF17CB" w:rsidRDefault="00F40167" w:rsidP="00C55F54">
      <w:pPr>
        <w:overflowPunct w:val="0"/>
        <w:ind w:left="2983" w:hangingChars="900" w:hanging="2983"/>
        <w:textAlignment w:val="baseline"/>
        <w:rPr>
          <w:rFonts w:ascii="Times New Roman" w:hAnsi="Times New Roman" w:cs="ＭＳ 明朝"/>
          <w:kern w:val="0"/>
          <w:szCs w:val="22"/>
        </w:rPr>
      </w:pPr>
      <w:r w:rsidRPr="00A337A7">
        <w:rPr>
          <w:rFonts w:ascii="Times New Roman" w:hAnsi="Times New Roman" w:cs="ＭＳ 明朝" w:hint="eastAsia"/>
          <w:spacing w:val="62"/>
          <w:kern w:val="0"/>
          <w:szCs w:val="22"/>
          <w:fitText w:val="1598" w:id="1143646720"/>
        </w:rPr>
        <w:t>委託料の</w:t>
      </w:r>
      <w:r w:rsidRPr="00A337A7">
        <w:rPr>
          <w:rFonts w:ascii="Times New Roman" w:hAnsi="Times New Roman" w:cs="ＭＳ 明朝" w:hint="eastAsia"/>
          <w:spacing w:val="1"/>
          <w:kern w:val="0"/>
          <w:szCs w:val="22"/>
          <w:fitText w:val="1598" w:id="1143646720"/>
        </w:rPr>
        <w:t>額</w:t>
      </w:r>
      <w:r w:rsidRPr="008A3907">
        <w:rPr>
          <w:rFonts w:ascii="Times New Roman" w:hAnsi="Times New Roman" w:cs="ＭＳ 明朝" w:hint="eastAsia"/>
          <w:kern w:val="0"/>
          <w:szCs w:val="22"/>
        </w:rPr>
        <w:t xml:space="preserve">　　金</w:t>
      </w:r>
      <w:r w:rsidR="00F276CF">
        <w:rPr>
          <w:rFonts w:ascii="Times New Roman" w:hAnsi="Times New Roman" w:cs="ＭＳ 明朝" w:hint="eastAsia"/>
          <w:kern w:val="0"/>
          <w:szCs w:val="22"/>
        </w:rPr>
        <w:t xml:space="preserve">　</w:t>
      </w:r>
      <w:r w:rsidR="00C55F54">
        <w:rPr>
          <w:rFonts w:ascii="Times New Roman" w:hAnsi="Times New Roman" w:cs="ＭＳ 明朝" w:hint="eastAsia"/>
          <w:kern w:val="0"/>
          <w:szCs w:val="22"/>
        </w:rPr>
        <w:t xml:space="preserve">　　</w:t>
      </w:r>
      <w:r w:rsidR="00060049">
        <w:rPr>
          <w:rFonts w:ascii="Times New Roman" w:hAnsi="Times New Roman" w:cs="ＭＳ 明朝" w:hint="eastAsia"/>
          <w:kern w:val="0"/>
          <w:szCs w:val="22"/>
        </w:rPr>
        <w:t xml:space="preserve">　　　　　　　　　</w:t>
      </w:r>
      <w:r w:rsidR="00C55F54">
        <w:rPr>
          <w:rFonts w:ascii="Times New Roman" w:hAnsi="Times New Roman" w:cs="ＭＳ 明朝" w:hint="eastAsia"/>
          <w:kern w:val="0"/>
          <w:szCs w:val="22"/>
        </w:rPr>
        <w:t xml:space="preserve">　　　</w:t>
      </w:r>
      <w:r w:rsidRPr="00AF17CB">
        <w:rPr>
          <w:rFonts w:ascii="Times New Roman" w:hAnsi="Times New Roman" w:cs="ＭＳ 明朝" w:hint="eastAsia"/>
          <w:kern w:val="0"/>
          <w:szCs w:val="22"/>
        </w:rPr>
        <w:t>円</w:t>
      </w:r>
    </w:p>
    <w:p w14:paraId="637F0D5A" w14:textId="64988170" w:rsidR="00F40167" w:rsidRPr="008A3907" w:rsidRDefault="00F40167" w:rsidP="00A02AF9">
      <w:pPr>
        <w:ind w:firstLineChars="900" w:firstLine="1867"/>
        <w:jc w:val="left"/>
      </w:pPr>
      <w:r w:rsidRPr="00AF17CB">
        <w:rPr>
          <w:rFonts w:hint="eastAsia"/>
        </w:rPr>
        <w:t>（うち消費税及び地方消費税の額　金</w:t>
      </w:r>
      <w:r w:rsidR="00C55F54">
        <w:rPr>
          <w:rFonts w:hint="eastAsia"/>
        </w:rPr>
        <w:t xml:space="preserve">　</w:t>
      </w:r>
      <w:r w:rsidR="00060049">
        <w:rPr>
          <w:rFonts w:hint="eastAsia"/>
        </w:rPr>
        <w:t xml:space="preserve">　　　　　　　　</w:t>
      </w:r>
      <w:r w:rsidR="00C55F54">
        <w:rPr>
          <w:rFonts w:hint="eastAsia"/>
        </w:rPr>
        <w:t xml:space="preserve">　</w:t>
      </w:r>
      <w:r w:rsidR="00A02AF9">
        <w:rPr>
          <w:rFonts w:hint="eastAsia"/>
        </w:rPr>
        <w:t>円</w:t>
      </w:r>
      <w:r w:rsidRPr="00AF17CB">
        <w:rPr>
          <w:rFonts w:hint="eastAsia"/>
        </w:rPr>
        <w:t>）</w:t>
      </w:r>
    </w:p>
    <w:p w14:paraId="1C302112" w14:textId="0A8AE9D5" w:rsidR="00A337A7" w:rsidRPr="00A337A7" w:rsidRDefault="00F40167" w:rsidP="00C4357D">
      <w:pPr>
        <w:pStyle w:val="a3"/>
        <w:wordWrap/>
        <w:spacing w:beforeLines="50" w:before="186" w:line="240" w:lineRule="auto"/>
        <w:rPr>
          <w:rFonts w:hAnsi="ＭＳ 明朝"/>
          <w:spacing w:val="0"/>
        </w:rPr>
      </w:pPr>
      <w:r w:rsidRPr="00A337A7">
        <w:rPr>
          <w:rFonts w:hAnsi="ＭＳ 明朝" w:hint="eastAsia"/>
          <w:spacing w:val="119"/>
          <w:fitText w:val="1598" w:id="1143646722"/>
        </w:rPr>
        <w:t>委託期</w:t>
      </w:r>
      <w:r w:rsidRPr="00A337A7">
        <w:rPr>
          <w:rFonts w:hAnsi="ＭＳ 明朝" w:hint="eastAsia"/>
          <w:spacing w:val="2"/>
          <w:fitText w:val="1598" w:id="1143646722"/>
        </w:rPr>
        <w:t>間</w:t>
      </w:r>
      <w:r w:rsidRPr="00A337A7">
        <w:rPr>
          <w:rFonts w:hAnsi="ＭＳ 明朝" w:hint="eastAsia"/>
          <w:spacing w:val="0"/>
        </w:rPr>
        <w:t xml:space="preserve">　</w:t>
      </w:r>
      <w:r w:rsidR="00A337A7" w:rsidRPr="00A337A7">
        <w:rPr>
          <w:rFonts w:hAnsi="ＭＳ 明朝" w:hint="eastAsia"/>
          <w:spacing w:val="0"/>
        </w:rPr>
        <w:t xml:space="preserve">　</w:t>
      </w:r>
      <w:r w:rsidR="00A337A7" w:rsidRPr="00E403C2">
        <w:rPr>
          <w:rFonts w:hAnsi="ＭＳ 明朝" w:hint="eastAsia"/>
          <w:spacing w:val="8"/>
          <w:fitText w:val="905" w:id="1143647233"/>
        </w:rPr>
        <w:t>着</w:t>
      </w:r>
      <w:r w:rsidR="00A337A7" w:rsidRPr="00E403C2">
        <w:rPr>
          <w:rFonts w:hAnsi="ＭＳ 明朝" w:hint="eastAsia"/>
          <w:spacing w:val="0"/>
          <w:fitText w:val="905" w:id="1143647233"/>
        </w:rPr>
        <w:t xml:space="preserve">　　手</w:t>
      </w:r>
      <w:r w:rsidR="00A337A7" w:rsidRPr="00A337A7">
        <w:rPr>
          <w:rFonts w:hAnsi="ＭＳ 明朝" w:hint="eastAsia"/>
          <w:spacing w:val="0"/>
        </w:rPr>
        <w:t xml:space="preserve">　</w:t>
      </w:r>
      <w:r w:rsidR="00E35D37">
        <w:rPr>
          <w:rFonts w:hAnsi="ＭＳ 明朝" w:hint="eastAsia"/>
        </w:rPr>
        <w:t>契約締結日</w:t>
      </w:r>
    </w:p>
    <w:p w14:paraId="7D716E2D" w14:textId="6622ECEA" w:rsidR="00F40167" w:rsidRPr="00A337A7" w:rsidRDefault="00A337A7" w:rsidP="00C4357D">
      <w:pPr>
        <w:pStyle w:val="a3"/>
        <w:wordWrap/>
        <w:spacing w:afterLines="50" w:after="186" w:line="240" w:lineRule="auto"/>
        <w:rPr>
          <w:spacing w:val="0"/>
        </w:rPr>
      </w:pPr>
      <w:r w:rsidRPr="00A337A7">
        <w:rPr>
          <w:rFonts w:hAnsi="ＭＳ 明朝" w:hint="eastAsia"/>
          <w:color w:val="FFFFFF" w:themeColor="background1"/>
          <w:spacing w:val="119"/>
          <w:fitText w:val="1598" w:id="1143646723"/>
        </w:rPr>
        <w:t>委託期</w:t>
      </w:r>
      <w:r w:rsidRPr="00A337A7">
        <w:rPr>
          <w:rFonts w:hAnsi="ＭＳ 明朝" w:hint="eastAsia"/>
          <w:color w:val="FFFFFF" w:themeColor="background1"/>
          <w:spacing w:val="2"/>
          <w:fitText w:val="1598" w:id="1143646723"/>
        </w:rPr>
        <w:t>間</w:t>
      </w:r>
      <w:r w:rsidRPr="00A337A7">
        <w:rPr>
          <w:rFonts w:hAnsi="ＭＳ 明朝" w:hint="eastAsia"/>
          <w:spacing w:val="0"/>
        </w:rPr>
        <w:t xml:space="preserve">　　</w:t>
      </w:r>
      <w:r w:rsidRPr="003F5A07">
        <w:rPr>
          <w:rFonts w:hAnsi="ＭＳ 明朝" w:hint="eastAsia"/>
          <w:spacing w:val="8"/>
          <w:fitText w:val="905" w:id="1143647232"/>
        </w:rPr>
        <w:t>履</w:t>
      </w:r>
      <w:r w:rsidRPr="003F5A07">
        <w:rPr>
          <w:rFonts w:hAnsi="ＭＳ 明朝" w:hint="eastAsia"/>
          <w:spacing w:val="0"/>
          <w:fitText w:val="905" w:id="1143647232"/>
        </w:rPr>
        <w:t>行期限</w:t>
      </w:r>
      <w:r w:rsidRPr="00A337A7">
        <w:rPr>
          <w:rFonts w:hAnsi="ＭＳ 明朝" w:hint="eastAsia"/>
          <w:spacing w:val="0"/>
        </w:rPr>
        <w:t xml:space="preserve">　</w:t>
      </w:r>
      <w:r w:rsidR="001C649C" w:rsidRPr="000E63C9">
        <w:rPr>
          <w:rFonts w:hAnsi="ＭＳ 明朝" w:hint="eastAsia"/>
        </w:rPr>
        <w:t>令和</w:t>
      </w:r>
      <w:r w:rsidR="00EF4EDB" w:rsidRPr="000E63C9">
        <w:rPr>
          <w:rFonts w:hAnsi="ＭＳ 明朝" w:hint="eastAsia"/>
        </w:rPr>
        <w:t>６</w:t>
      </w:r>
      <w:r w:rsidR="00F40167" w:rsidRPr="000E63C9">
        <w:rPr>
          <w:rFonts w:hAnsi="ＭＳ 明朝" w:hint="eastAsia"/>
        </w:rPr>
        <w:t>年</w:t>
      </w:r>
      <w:r w:rsidR="00987060">
        <w:rPr>
          <w:rFonts w:hAnsi="ＭＳ 明朝" w:hint="eastAsia"/>
        </w:rPr>
        <w:t>１０月３１日</w:t>
      </w:r>
    </w:p>
    <w:p w14:paraId="039CAEDC" w14:textId="1F45ACEC" w:rsidR="00F40167" w:rsidRPr="00F276CF" w:rsidRDefault="00C52902" w:rsidP="00F40167">
      <w:pPr>
        <w:pStyle w:val="a3"/>
        <w:wordWrap/>
        <w:spacing w:line="240" w:lineRule="auto"/>
        <w:rPr>
          <w:rFonts w:hAnsi="ＭＳ 明朝"/>
          <w:spacing w:val="0"/>
        </w:rPr>
      </w:pPr>
      <w:r>
        <w:rPr>
          <w:rFonts w:hAnsi="ＭＳ 明朝" w:hint="eastAsia"/>
          <w:spacing w:val="0"/>
        </w:rPr>
        <w:t xml:space="preserve">　上記の委託業務について、委託者「</w:t>
      </w:r>
      <w:r w:rsidR="001C649C">
        <w:rPr>
          <w:rFonts w:hAnsi="ＭＳ 明朝" w:hint="eastAsia"/>
          <w:spacing w:val="0"/>
        </w:rPr>
        <w:t>公益</w:t>
      </w:r>
      <w:r w:rsidR="003F5A07">
        <w:rPr>
          <w:rFonts w:hAnsi="ＭＳ 明朝" w:hint="eastAsia"/>
          <w:spacing w:val="0"/>
        </w:rPr>
        <w:t>財団法人</w:t>
      </w:r>
      <w:r>
        <w:rPr>
          <w:rFonts w:hAnsi="ＭＳ 明朝" w:hint="eastAsia"/>
          <w:spacing w:val="0"/>
        </w:rPr>
        <w:t>福島イノベーション・コースト構想推進機構</w:t>
      </w:r>
      <w:r w:rsidR="00F40167" w:rsidRPr="003D6B36">
        <w:rPr>
          <w:rFonts w:hAnsi="ＭＳ 明朝" w:hint="eastAsia"/>
          <w:spacing w:val="0"/>
        </w:rPr>
        <w:t>」を甲とし、受託者「</w:t>
      </w:r>
      <w:r w:rsidR="00060049">
        <w:rPr>
          <w:rFonts w:hAnsi="ＭＳ 明朝" w:hint="eastAsia"/>
          <w:spacing w:val="0"/>
        </w:rPr>
        <w:t xml:space="preserve">　　　　　　　　</w:t>
      </w:r>
      <w:r w:rsidR="00F40167" w:rsidRPr="003D6B36">
        <w:rPr>
          <w:rFonts w:hAnsi="ＭＳ 明朝" w:hint="eastAsia"/>
          <w:spacing w:val="0"/>
        </w:rPr>
        <w:t>」を乙として、次のとおり委託契約を締結する。</w:t>
      </w:r>
    </w:p>
    <w:p w14:paraId="2CECE0CD" w14:textId="77777777" w:rsidR="00A167B3" w:rsidRPr="00C52902" w:rsidRDefault="00A167B3" w:rsidP="00944522">
      <w:pPr>
        <w:pStyle w:val="a3"/>
        <w:wordWrap/>
        <w:spacing w:line="240" w:lineRule="auto"/>
        <w:rPr>
          <w:spacing w:val="0"/>
        </w:rPr>
      </w:pPr>
    </w:p>
    <w:p w14:paraId="1678D8C4" w14:textId="77777777" w:rsidR="00A167B3" w:rsidRPr="003D6B36" w:rsidRDefault="00A167B3" w:rsidP="003D6B36">
      <w:pPr>
        <w:pStyle w:val="a3"/>
        <w:wordWrap/>
        <w:spacing w:line="240" w:lineRule="auto"/>
        <w:rPr>
          <w:spacing w:val="0"/>
        </w:rPr>
      </w:pPr>
      <w:r w:rsidRPr="003D6B36">
        <w:rPr>
          <w:rFonts w:hAnsi="ＭＳ 明朝" w:hint="eastAsia"/>
          <w:spacing w:val="0"/>
        </w:rPr>
        <w:t>（委託業務の仕様等）</w:t>
      </w:r>
    </w:p>
    <w:p w14:paraId="352084D6" w14:textId="77777777" w:rsidR="00A167B3" w:rsidRPr="003D6B36" w:rsidRDefault="00A167B3" w:rsidP="003D6B36">
      <w:pPr>
        <w:pStyle w:val="a3"/>
        <w:wordWrap/>
        <w:spacing w:line="240" w:lineRule="auto"/>
        <w:ind w:left="247" w:hangingChars="119" w:hanging="247"/>
        <w:rPr>
          <w:spacing w:val="0"/>
        </w:rPr>
      </w:pPr>
      <w:r w:rsidRPr="003D6B36">
        <w:rPr>
          <w:rFonts w:hAnsi="ＭＳ 明朝" w:hint="eastAsia"/>
          <w:spacing w:val="0"/>
        </w:rPr>
        <w:t>第１条　乙は、別記「仕様書」に基づき、頭書の委託料（以下「委託料」という。）をもって、頭書の履行期限（以下「履行期限」という。）までに頭書の委託業務（以下「委託業務」という。）を完了し、仕様書に示した成果品（以下「成果品」という。）を甲に提出しなければならない。</w:t>
      </w:r>
    </w:p>
    <w:p w14:paraId="3B94D0F9" w14:textId="77777777" w:rsidR="000D4F7E" w:rsidRPr="003D6B36" w:rsidRDefault="00A167B3" w:rsidP="00C52902">
      <w:pPr>
        <w:pStyle w:val="a3"/>
        <w:wordWrap/>
        <w:spacing w:line="240" w:lineRule="auto"/>
        <w:ind w:left="247" w:hangingChars="119" w:hanging="247"/>
        <w:rPr>
          <w:spacing w:val="0"/>
        </w:rPr>
      </w:pPr>
      <w:r w:rsidRPr="003D6B36">
        <w:rPr>
          <w:rFonts w:hAnsi="ＭＳ 明朝" w:hint="eastAsia"/>
          <w:spacing w:val="0"/>
        </w:rPr>
        <w:t>２　前項の仕様書に明記されていない仕様があるときは、甲乙協議して別に定めるものと</w:t>
      </w:r>
      <w:r w:rsidR="00312BD4" w:rsidRPr="003D6B36">
        <w:rPr>
          <w:rFonts w:hAnsi="ＭＳ 明朝" w:hint="eastAsia"/>
          <w:spacing w:val="0"/>
        </w:rPr>
        <w:t>し、軽微なものについては甲の指示によるものと</w:t>
      </w:r>
      <w:r w:rsidRPr="003D6B36">
        <w:rPr>
          <w:rFonts w:hAnsi="ＭＳ 明朝" w:hint="eastAsia"/>
          <w:spacing w:val="0"/>
        </w:rPr>
        <w:t>する。</w:t>
      </w:r>
    </w:p>
    <w:p w14:paraId="5721A205" w14:textId="77777777" w:rsidR="00A167B3" w:rsidRPr="003D6B36" w:rsidRDefault="00A167B3" w:rsidP="003D6B36">
      <w:pPr>
        <w:pStyle w:val="a3"/>
        <w:wordWrap/>
        <w:spacing w:line="240" w:lineRule="auto"/>
        <w:rPr>
          <w:spacing w:val="0"/>
        </w:rPr>
      </w:pPr>
      <w:r w:rsidRPr="003D6B36">
        <w:rPr>
          <w:rFonts w:hAnsi="ＭＳ 明朝" w:hint="eastAsia"/>
          <w:spacing w:val="0"/>
        </w:rPr>
        <w:t>（権利義務の譲渡等）</w:t>
      </w:r>
    </w:p>
    <w:p w14:paraId="00C16732" w14:textId="3946DE1F" w:rsidR="00D05BD8" w:rsidRDefault="00C52902" w:rsidP="00060049">
      <w:pPr>
        <w:pStyle w:val="a3"/>
        <w:wordWrap/>
        <w:spacing w:line="240" w:lineRule="auto"/>
        <w:ind w:left="247" w:hangingChars="119" w:hanging="247"/>
        <w:rPr>
          <w:rFonts w:hAnsi="ＭＳ 明朝"/>
          <w:spacing w:val="0"/>
        </w:rPr>
      </w:pPr>
      <w:r>
        <w:rPr>
          <w:rFonts w:hAnsi="ＭＳ 明朝" w:hint="eastAsia"/>
          <w:spacing w:val="0"/>
        </w:rPr>
        <w:t>第２</w:t>
      </w:r>
      <w:r w:rsidR="00A167B3" w:rsidRPr="003D6B36">
        <w:rPr>
          <w:rFonts w:hAnsi="ＭＳ 明朝" w:hint="eastAsia"/>
          <w:spacing w:val="0"/>
        </w:rPr>
        <w:t>条　乙は、書面による甲の承認を得ないで、この契約によって生ずる権利及び義務をいかなる方法をもってするかを問わず、第三者に譲渡し、継承し、委託し、又は請け負わせてはならない。</w:t>
      </w:r>
    </w:p>
    <w:p w14:paraId="16A08FAE" w14:textId="77777777" w:rsidR="00A167B3" w:rsidRPr="003D6B36" w:rsidRDefault="00A167B3" w:rsidP="003D6B36">
      <w:pPr>
        <w:pStyle w:val="a3"/>
        <w:wordWrap/>
        <w:spacing w:line="240" w:lineRule="auto"/>
        <w:rPr>
          <w:spacing w:val="0"/>
        </w:rPr>
      </w:pPr>
      <w:r w:rsidRPr="003D6B36">
        <w:rPr>
          <w:rFonts w:hAnsi="ＭＳ 明朝" w:hint="eastAsia"/>
          <w:spacing w:val="0"/>
        </w:rPr>
        <w:t>（委託業務実施状況の報告等）</w:t>
      </w:r>
    </w:p>
    <w:p w14:paraId="28B4C7A0" w14:textId="6C8EA3AB" w:rsidR="00A167B3" w:rsidRPr="003D6B36" w:rsidRDefault="00B07184"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060049">
        <w:rPr>
          <w:rFonts w:hAnsi="ＭＳ 明朝" w:hint="eastAsia"/>
          <w:spacing w:val="0"/>
        </w:rPr>
        <w:t>３</w:t>
      </w:r>
      <w:r w:rsidR="00A167B3" w:rsidRPr="003D6B36">
        <w:rPr>
          <w:rFonts w:hAnsi="ＭＳ 明朝" w:hint="eastAsia"/>
          <w:spacing w:val="0"/>
        </w:rPr>
        <w:t xml:space="preserve">条　</w:t>
      </w:r>
      <w:r w:rsidR="005711B3" w:rsidRPr="003D6B36">
        <w:rPr>
          <w:rFonts w:hAnsi="ＭＳ 明朝" w:hint="eastAsia"/>
          <w:spacing w:val="0"/>
        </w:rPr>
        <w:t>甲は、必要と認めるときは、乙に対して委託業務の処理状況につき調査し、又は報告を求めることができる。</w:t>
      </w:r>
    </w:p>
    <w:p w14:paraId="3A5B1A0F" w14:textId="77777777" w:rsidR="00A167B3" w:rsidRPr="003D6B36" w:rsidRDefault="00A167B3" w:rsidP="003D6B36">
      <w:pPr>
        <w:pStyle w:val="a3"/>
        <w:wordWrap/>
        <w:spacing w:line="240" w:lineRule="auto"/>
        <w:rPr>
          <w:spacing w:val="0"/>
        </w:rPr>
      </w:pPr>
      <w:r w:rsidRPr="003D6B36">
        <w:rPr>
          <w:rFonts w:hAnsi="ＭＳ 明朝" w:hint="eastAsia"/>
          <w:spacing w:val="0"/>
        </w:rPr>
        <w:t>（委託業務内容の変更等）</w:t>
      </w:r>
    </w:p>
    <w:p w14:paraId="540373DF" w14:textId="0C69A81E" w:rsidR="00A167B3" w:rsidRPr="003D6B36" w:rsidRDefault="00C52902" w:rsidP="003D6B36">
      <w:pPr>
        <w:pStyle w:val="a3"/>
        <w:wordWrap/>
        <w:spacing w:line="240" w:lineRule="auto"/>
        <w:ind w:left="247" w:hangingChars="119" w:hanging="247"/>
        <w:rPr>
          <w:rFonts w:hAnsi="ＭＳ 明朝"/>
          <w:spacing w:val="0"/>
        </w:rPr>
      </w:pPr>
      <w:r>
        <w:rPr>
          <w:rFonts w:hAnsi="ＭＳ 明朝" w:hint="eastAsia"/>
          <w:spacing w:val="0"/>
        </w:rPr>
        <w:t>第</w:t>
      </w:r>
      <w:r w:rsidR="00060049">
        <w:rPr>
          <w:rFonts w:hAnsi="ＭＳ 明朝" w:hint="eastAsia"/>
          <w:spacing w:val="0"/>
        </w:rPr>
        <w:t>４</w:t>
      </w:r>
      <w:r w:rsidR="00A167B3" w:rsidRPr="003D6B36">
        <w:rPr>
          <w:rFonts w:hAnsi="ＭＳ 明朝" w:hint="eastAsia"/>
          <w:spacing w:val="0"/>
        </w:rPr>
        <w:t>条　甲は、必要と認めるときは、委託業務の内容を変更し、又は委託業務を一時中止することができる。この場合において、委託料の額又は履行期限を変更する必要があると認めるときは、甲乙協議して書面によりこれを定める。</w:t>
      </w:r>
    </w:p>
    <w:p w14:paraId="23812002" w14:textId="77777777"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２　前項の場合において、乙が損害を受けたときは、乙は甲に対して損害の賠償を請求することができる。この場合の賠償額については、甲乙協議して定める。</w:t>
      </w:r>
    </w:p>
    <w:p w14:paraId="2BB5B914" w14:textId="77777777" w:rsidR="00A167B3" w:rsidRPr="003D6B36" w:rsidRDefault="00A167B3" w:rsidP="003D6B36">
      <w:pPr>
        <w:pStyle w:val="a3"/>
        <w:wordWrap/>
        <w:spacing w:line="240" w:lineRule="auto"/>
        <w:rPr>
          <w:spacing w:val="0"/>
        </w:rPr>
      </w:pPr>
      <w:r w:rsidRPr="003D6B36">
        <w:rPr>
          <w:rFonts w:hAnsi="ＭＳ 明朝" w:hint="eastAsia"/>
          <w:spacing w:val="0"/>
        </w:rPr>
        <w:t>（乙の請求による履行期限の延長）</w:t>
      </w:r>
    </w:p>
    <w:p w14:paraId="758A11A0" w14:textId="4EA46522"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060049">
        <w:rPr>
          <w:rFonts w:hAnsi="ＭＳ 明朝" w:hint="eastAsia"/>
          <w:spacing w:val="0"/>
        </w:rPr>
        <w:t>５</w:t>
      </w:r>
      <w:r w:rsidRPr="003D6B36">
        <w:rPr>
          <w:rFonts w:hAnsi="ＭＳ 明朝" w:hint="eastAsia"/>
          <w:spacing w:val="0"/>
        </w:rPr>
        <w:t>条　乙は、天災その他その責めに帰することができない事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14:paraId="4CD30D67" w14:textId="77777777" w:rsidR="00A167B3" w:rsidRPr="003D6B36" w:rsidRDefault="00A167B3" w:rsidP="003D6B36">
      <w:pPr>
        <w:pStyle w:val="a3"/>
        <w:wordWrap/>
        <w:spacing w:line="240" w:lineRule="auto"/>
        <w:rPr>
          <w:spacing w:val="0"/>
        </w:rPr>
      </w:pPr>
      <w:r w:rsidRPr="003D6B36">
        <w:rPr>
          <w:rFonts w:hAnsi="ＭＳ 明朝" w:hint="eastAsia"/>
          <w:spacing w:val="0"/>
        </w:rPr>
        <w:t>（損害負担）</w:t>
      </w:r>
    </w:p>
    <w:p w14:paraId="57B60002" w14:textId="58F82434"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lastRenderedPageBreak/>
        <w:t>第</w:t>
      </w:r>
      <w:r w:rsidR="00060049">
        <w:rPr>
          <w:rFonts w:hAnsi="ＭＳ 明朝" w:hint="eastAsia"/>
          <w:spacing w:val="0"/>
        </w:rPr>
        <w:t>６</w:t>
      </w:r>
      <w:r w:rsidRPr="003D6B36">
        <w:rPr>
          <w:rFonts w:hAnsi="ＭＳ 明朝" w:hint="eastAsia"/>
          <w:spacing w:val="0"/>
        </w:rPr>
        <w:t>条　委託業務の実施に関して発生した損害（第三者に与えた損害を含む。）のため必要を生じた経費は乙の負担とする。ただし、その損害が甲の責めに帰すべき事由による場合においては、その損害のために生じた経費は甲が負担するものとし、その額は甲乙協議して定める。</w:t>
      </w:r>
    </w:p>
    <w:p w14:paraId="7C2B3386" w14:textId="77777777" w:rsidR="00A167B3" w:rsidRPr="003D6B36" w:rsidRDefault="00A167B3" w:rsidP="003D6B36">
      <w:pPr>
        <w:pStyle w:val="a3"/>
        <w:wordWrap/>
        <w:spacing w:line="240" w:lineRule="auto"/>
        <w:rPr>
          <w:spacing w:val="0"/>
        </w:rPr>
      </w:pPr>
      <w:r w:rsidRPr="003D6B36">
        <w:rPr>
          <w:rFonts w:hAnsi="ＭＳ 明朝" w:hint="eastAsia"/>
          <w:spacing w:val="0"/>
        </w:rPr>
        <w:t>（乙の責めに帰すべき事由による履行期限の延長及び遅延利息）</w:t>
      </w:r>
    </w:p>
    <w:p w14:paraId="2064A3FA" w14:textId="0A1D700C"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060049">
        <w:rPr>
          <w:rFonts w:hAnsi="ＭＳ 明朝" w:hint="eastAsia"/>
          <w:spacing w:val="0"/>
        </w:rPr>
        <w:t>７</w:t>
      </w:r>
      <w:r w:rsidRPr="003D6B36">
        <w:rPr>
          <w:rFonts w:hAnsi="ＭＳ 明朝" w:hint="eastAsia"/>
          <w:spacing w:val="0"/>
        </w:rPr>
        <w:t>条　乙の責めに帰すべき事由により、履行期限までに委託業務を完了できない場合において、履行期限後に完了する見込みが</w:t>
      </w:r>
      <w:r w:rsidR="00FA6CEE" w:rsidRPr="003D6B36">
        <w:rPr>
          <w:rFonts w:hAnsi="ＭＳ 明朝" w:hint="eastAsia"/>
          <w:spacing w:val="0"/>
        </w:rPr>
        <w:t>あると認めたときは、甲は乙から遅延日数１日につき委託料の額に年</w:t>
      </w:r>
      <w:r w:rsidR="00FF33C7">
        <w:rPr>
          <w:rFonts w:hAnsi="ＭＳ 明朝" w:hint="eastAsia"/>
          <w:spacing w:val="0"/>
        </w:rPr>
        <w:t>2.5</w:t>
      </w:r>
      <w:r w:rsidRPr="003D6B36">
        <w:rPr>
          <w:rFonts w:hAnsi="ＭＳ 明朝" w:hint="eastAsia"/>
          <w:spacing w:val="0"/>
        </w:rPr>
        <w:t>％の割合で計算した額（100円未満の端数があるときは、その端数は切捨てる。）の遅延利息を徴収して履行期限を延長することができる。</w:t>
      </w:r>
    </w:p>
    <w:p w14:paraId="4FF370E1" w14:textId="77777777" w:rsidR="00A167B3" w:rsidRPr="003D6B36" w:rsidRDefault="00A167B3" w:rsidP="003D6B36">
      <w:pPr>
        <w:pStyle w:val="a3"/>
        <w:wordWrap/>
        <w:spacing w:line="240" w:lineRule="auto"/>
        <w:rPr>
          <w:spacing w:val="0"/>
        </w:rPr>
      </w:pPr>
      <w:r w:rsidRPr="003D6B36">
        <w:rPr>
          <w:rFonts w:hAnsi="ＭＳ 明朝" w:hint="eastAsia"/>
          <w:spacing w:val="0"/>
        </w:rPr>
        <w:t>（検査及び引渡し）</w:t>
      </w:r>
    </w:p>
    <w:p w14:paraId="493E5762" w14:textId="64BD3B92"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060049">
        <w:rPr>
          <w:rFonts w:hAnsi="ＭＳ 明朝" w:hint="eastAsia"/>
          <w:spacing w:val="0"/>
        </w:rPr>
        <w:t>８</w:t>
      </w:r>
      <w:r w:rsidRPr="003D6B36">
        <w:rPr>
          <w:rFonts w:hAnsi="ＭＳ 明朝" w:hint="eastAsia"/>
          <w:spacing w:val="0"/>
        </w:rPr>
        <w:t>条　乙は、委託業務を完了したときは、遅滞なく成果品を甲に提出しなければならない。</w:t>
      </w:r>
    </w:p>
    <w:p w14:paraId="77AB16CD" w14:textId="35EEB98F"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２　甲は、受理した日から</w:t>
      </w:r>
      <w:r w:rsidR="008B30C2">
        <w:rPr>
          <w:rFonts w:hAnsi="ＭＳ 明朝" w:hint="eastAsia"/>
          <w:spacing w:val="0"/>
        </w:rPr>
        <w:t>1</w:t>
      </w:r>
      <w:r w:rsidR="00FF33C7">
        <w:rPr>
          <w:rFonts w:hAnsi="ＭＳ 明朝" w:hint="eastAsia"/>
          <w:spacing w:val="0"/>
        </w:rPr>
        <w:t>0</w:t>
      </w:r>
      <w:r w:rsidRPr="003D6B36">
        <w:rPr>
          <w:rFonts w:hAnsi="ＭＳ 明朝" w:hint="eastAsia"/>
          <w:spacing w:val="0"/>
        </w:rPr>
        <w:t>日以内に提出された成果品について検査を行わなければならない。</w:t>
      </w:r>
      <w:r w:rsidR="00E705A7">
        <w:rPr>
          <w:rFonts w:hAnsi="ＭＳ 明朝" w:hint="eastAsia"/>
          <w:spacing w:val="0"/>
        </w:rPr>
        <w:t>当該期間内に甲から乙へ何らの通知がない場合は、検査に合格したものとみなすものとする。</w:t>
      </w:r>
    </w:p>
    <w:p w14:paraId="7996AC42" w14:textId="77777777"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３　前項の検査の結果不合格となり、成果品について補正を命じられたときは、乙は遅滞なく当該補正を行い、甲に補正完了の届を提出して再検査を受けなければならない。</w:t>
      </w:r>
    </w:p>
    <w:p w14:paraId="245B4E7F" w14:textId="77777777" w:rsidR="00A167B3" w:rsidRPr="003D6B36" w:rsidRDefault="00A167B3" w:rsidP="007F551B">
      <w:pPr>
        <w:pStyle w:val="a3"/>
        <w:wordWrap/>
        <w:spacing w:line="240" w:lineRule="auto"/>
        <w:ind w:firstLineChars="200" w:firstLine="415"/>
        <w:rPr>
          <w:spacing w:val="0"/>
        </w:rPr>
      </w:pPr>
      <w:r w:rsidRPr="003D6B36">
        <w:rPr>
          <w:rFonts w:hAnsi="ＭＳ 明朝" w:hint="eastAsia"/>
          <w:spacing w:val="0"/>
        </w:rPr>
        <w:t>なお、この場合の再検査の期日については、前項の規定を準用する。</w:t>
      </w:r>
    </w:p>
    <w:p w14:paraId="5DDF34FA" w14:textId="77777777" w:rsidR="00A167B3" w:rsidRPr="003D6B36" w:rsidRDefault="00A167B3" w:rsidP="003D6B36">
      <w:pPr>
        <w:pStyle w:val="a3"/>
        <w:wordWrap/>
        <w:spacing w:line="240" w:lineRule="auto"/>
        <w:rPr>
          <w:spacing w:val="0"/>
        </w:rPr>
      </w:pPr>
      <w:r w:rsidRPr="003D6B36">
        <w:rPr>
          <w:rFonts w:hAnsi="ＭＳ 明朝" w:hint="eastAsia"/>
          <w:spacing w:val="0"/>
        </w:rPr>
        <w:t>（委託料の支払い）</w:t>
      </w:r>
    </w:p>
    <w:p w14:paraId="570048AA" w14:textId="149EC416"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060049">
        <w:rPr>
          <w:rFonts w:hAnsi="ＭＳ 明朝" w:hint="eastAsia"/>
          <w:spacing w:val="0"/>
        </w:rPr>
        <w:t>９</w:t>
      </w:r>
      <w:r w:rsidRPr="003D6B36">
        <w:rPr>
          <w:rFonts w:hAnsi="ＭＳ 明朝" w:hint="eastAsia"/>
          <w:spacing w:val="0"/>
        </w:rPr>
        <w:t xml:space="preserve">条　</w:t>
      </w:r>
      <w:r w:rsidR="00BE49E5" w:rsidRPr="00BE49E5">
        <w:rPr>
          <w:rFonts w:hAnsi="ＭＳ 明朝" w:hint="eastAsia"/>
          <w:spacing w:val="0"/>
        </w:rPr>
        <w:t>乙は、前条の規定による検査に合格し委託料の確定額を通知されたときは、甲に対して</w:t>
      </w:r>
      <w:r w:rsidR="00774686">
        <w:rPr>
          <w:rFonts w:hAnsi="ＭＳ 明朝" w:hint="eastAsia"/>
          <w:spacing w:val="0"/>
        </w:rPr>
        <w:t>請求書を提出することにより、</w:t>
      </w:r>
      <w:r w:rsidR="00BE49E5" w:rsidRPr="00BE49E5">
        <w:rPr>
          <w:rFonts w:hAnsi="ＭＳ 明朝" w:hint="eastAsia"/>
          <w:spacing w:val="0"/>
        </w:rPr>
        <w:t>委託料の支払いを請求するものとする。</w:t>
      </w:r>
    </w:p>
    <w:p w14:paraId="7634F109" w14:textId="5A90D777" w:rsidR="00BE49E5" w:rsidRPr="00BE49E5" w:rsidRDefault="00A167B3" w:rsidP="00060049">
      <w:pPr>
        <w:pStyle w:val="a3"/>
        <w:ind w:left="247" w:hangingChars="119" w:hanging="247"/>
        <w:rPr>
          <w:rFonts w:hAnsi="ＭＳ 明朝"/>
          <w:spacing w:val="0"/>
        </w:rPr>
      </w:pPr>
      <w:r w:rsidRPr="003D6B36">
        <w:rPr>
          <w:rFonts w:hAnsi="ＭＳ 明朝" w:hint="eastAsia"/>
          <w:spacing w:val="0"/>
        </w:rPr>
        <w:t>２　甲は、前項の規定による支払の請求があったときは、その日から30日以内に支払うものとする。</w:t>
      </w:r>
    </w:p>
    <w:p w14:paraId="45BE99A2" w14:textId="06E7E78F" w:rsidR="00BE49E5" w:rsidRPr="00BE49E5" w:rsidRDefault="00060049" w:rsidP="00BE49E5">
      <w:pPr>
        <w:pStyle w:val="a3"/>
        <w:ind w:left="247" w:hangingChars="119" w:hanging="247"/>
        <w:rPr>
          <w:rFonts w:hAnsi="ＭＳ 明朝"/>
          <w:spacing w:val="0"/>
        </w:rPr>
      </w:pPr>
      <w:r>
        <w:rPr>
          <w:rFonts w:hAnsi="ＭＳ 明朝" w:hint="eastAsia"/>
          <w:spacing w:val="0"/>
        </w:rPr>
        <w:t>３</w:t>
      </w:r>
      <w:r w:rsidR="00BE49E5" w:rsidRPr="00BE49E5">
        <w:rPr>
          <w:rFonts w:hAnsi="ＭＳ 明朝" w:hint="eastAsia"/>
          <w:spacing w:val="0"/>
        </w:rPr>
        <w:t xml:space="preserve">　甲は、</w:t>
      </w:r>
      <w:r w:rsidR="008B30C2">
        <w:rPr>
          <w:rFonts w:hAnsi="ＭＳ 明朝" w:hint="eastAsia"/>
          <w:spacing w:val="0"/>
        </w:rPr>
        <w:t>第４</w:t>
      </w:r>
      <w:r w:rsidR="00BE49E5" w:rsidRPr="00BE49E5">
        <w:rPr>
          <w:rFonts w:hAnsi="ＭＳ 明朝" w:hint="eastAsia"/>
          <w:spacing w:val="0"/>
        </w:rPr>
        <w:t>項の規定による支払の請求があったときは、その日から30日以内に支払うものとする。</w:t>
      </w:r>
    </w:p>
    <w:p w14:paraId="3C18A5BB" w14:textId="77777777" w:rsidR="00A167B3" w:rsidRPr="003D6B36" w:rsidRDefault="00BE49E5" w:rsidP="00BE49E5">
      <w:pPr>
        <w:pStyle w:val="a3"/>
        <w:wordWrap/>
        <w:spacing w:line="240" w:lineRule="auto"/>
        <w:ind w:left="247" w:hangingChars="119" w:hanging="247"/>
        <w:rPr>
          <w:rFonts w:hAnsi="ＭＳ 明朝"/>
          <w:spacing w:val="0"/>
        </w:rPr>
      </w:pPr>
      <w:r w:rsidRPr="00BE49E5">
        <w:rPr>
          <w:rFonts w:hAnsi="ＭＳ 明朝" w:hint="eastAsia"/>
          <w:spacing w:val="0"/>
        </w:rPr>
        <w:t>７　乙は、第４項の規定により支払いを受けた委託料の額が、前条第２項の確定額を超えた場合には、その超えた額を甲の指定する期日までに返還しなければならない。</w:t>
      </w:r>
    </w:p>
    <w:p w14:paraId="189AD486" w14:textId="77777777" w:rsidR="00A167B3" w:rsidRPr="003D6B36" w:rsidRDefault="00A167B3" w:rsidP="003D6B36">
      <w:pPr>
        <w:pStyle w:val="a3"/>
        <w:wordWrap/>
        <w:spacing w:line="240" w:lineRule="auto"/>
        <w:rPr>
          <w:spacing w:val="0"/>
        </w:rPr>
      </w:pPr>
      <w:r w:rsidRPr="003D6B36">
        <w:rPr>
          <w:rFonts w:hAnsi="ＭＳ 明朝" w:hint="eastAsia"/>
          <w:spacing w:val="0"/>
        </w:rPr>
        <w:t>（契約の解除）</w:t>
      </w:r>
    </w:p>
    <w:p w14:paraId="06D7C724" w14:textId="3AD9CA49"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第1</w:t>
      </w:r>
      <w:r w:rsidR="00060049">
        <w:rPr>
          <w:rFonts w:hAnsi="ＭＳ 明朝" w:hint="eastAsia"/>
          <w:spacing w:val="0"/>
        </w:rPr>
        <w:t>0</w:t>
      </w:r>
      <w:r w:rsidRPr="003D6B36">
        <w:rPr>
          <w:rFonts w:hAnsi="ＭＳ 明朝" w:hint="eastAsia"/>
          <w:spacing w:val="0"/>
        </w:rPr>
        <w:t>条　甲は、乙が次の各号の一に該当するときは、この契約を解除</w:t>
      </w:r>
      <w:r w:rsidR="004E0E19" w:rsidRPr="003D6B36">
        <w:rPr>
          <w:rFonts w:hAnsi="ＭＳ 明朝" w:hint="eastAsia"/>
          <w:spacing w:val="0"/>
        </w:rPr>
        <w:t>す</w:t>
      </w:r>
      <w:r w:rsidRPr="003D6B36">
        <w:rPr>
          <w:rFonts w:hAnsi="ＭＳ 明朝" w:hint="eastAsia"/>
          <w:spacing w:val="0"/>
        </w:rPr>
        <w:t>ることができる。</w:t>
      </w:r>
    </w:p>
    <w:p w14:paraId="1EFF54DF" w14:textId="77777777" w:rsidR="008B30C2" w:rsidRPr="008B30C2" w:rsidRDefault="008B30C2" w:rsidP="008B30C2">
      <w:pPr>
        <w:pStyle w:val="a3"/>
        <w:ind w:leftChars="100" w:left="454" w:hangingChars="119" w:hanging="247"/>
        <w:rPr>
          <w:rFonts w:hAnsi="ＭＳ 明朝"/>
          <w:spacing w:val="0"/>
        </w:rPr>
      </w:pPr>
      <w:r w:rsidRPr="008B30C2">
        <w:rPr>
          <w:rFonts w:hAnsi="ＭＳ 明朝" w:hint="eastAsia"/>
          <w:spacing w:val="0"/>
        </w:rPr>
        <w:t>一　履行期限までに委託業務を完了しないとき、又は委託業務を完了する見込みがないと明らかに認められるとき。</w:t>
      </w:r>
    </w:p>
    <w:p w14:paraId="4467A99B" w14:textId="6A12AD88" w:rsidR="008B30C2" w:rsidRPr="008B30C2" w:rsidRDefault="008B30C2" w:rsidP="008B30C2">
      <w:pPr>
        <w:pStyle w:val="a3"/>
        <w:ind w:leftChars="100" w:left="454" w:hangingChars="119" w:hanging="247"/>
        <w:rPr>
          <w:rFonts w:hAnsi="ＭＳ 明朝"/>
          <w:spacing w:val="0"/>
        </w:rPr>
      </w:pPr>
      <w:r w:rsidRPr="008B30C2">
        <w:rPr>
          <w:rFonts w:hAnsi="ＭＳ 明朝" w:hint="eastAsia"/>
          <w:spacing w:val="0"/>
        </w:rPr>
        <w:t>二　第</w:t>
      </w:r>
      <w:r w:rsidR="00A71D98">
        <w:rPr>
          <w:rFonts w:hAnsi="ＭＳ 明朝" w:hint="eastAsia"/>
          <w:spacing w:val="0"/>
        </w:rPr>
        <w:t>２</w:t>
      </w:r>
      <w:r w:rsidRPr="008B30C2">
        <w:rPr>
          <w:rFonts w:hAnsi="ＭＳ 明朝" w:hint="eastAsia"/>
          <w:spacing w:val="0"/>
        </w:rPr>
        <w:t>条の規定に違反したとき。</w:t>
      </w:r>
    </w:p>
    <w:p w14:paraId="68404B3C" w14:textId="77777777" w:rsidR="00C42D38" w:rsidRDefault="00C42D38" w:rsidP="00C42D38">
      <w:pPr>
        <w:pStyle w:val="a3"/>
        <w:wordWrap/>
        <w:spacing w:line="240" w:lineRule="auto"/>
        <w:ind w:leftChars="100" w:left="414" w:hangingChars="100" w:hanging="207"/>
        <w:rPr>
          <w:rFonts w:asciiTheme="minorEastAsia" w:eastAsiaTheme="minorEastAsia" w:hAnsiTheme="minorEastAsia"/>
          <w:spacing w:val="0"/>
        </w:rPr>
      </w:pPr>
      <w:r>
        <w:rPr>
          <w:rFonts w:asciiTheme="minorEastAsia" w:eastAsiaTheme="minorEastAsia" w:hAnsiTheme="minorEastAsia" w:hint="eastAsia"/>
          <w:spacing w:val="0"/>
        </w:rPr>
        <w:t>三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契約代金債権を譲渡したとき。</w:t>
      </w:r>
    </w:p>
    <w:p w14:paraId="059320AE" w14:textId="77777777" w:rsidR="00C42D38" w:rsidRDefault="00C42D38" w:rsidP="00C42D38">
      <w:pPr>
        <w:pStyle w:val="a3"/>
        <w:wordWrap/>
        <w:spacing w:line="240" w:lineRule="auto"/>
        <w:ind w:leftChars="114" w:left="443" w:hangingChars="100" w:hanging="207"/>
        <w:rPr>
          <w:rFonts w:asciiTheme="minorEastAsia" w:eastAsiaTheme="minorEastAsia" w:hAnsiTheme="minorEastAsia"/>
          <w:spacing w:val="0"/>
        </w:rPr>
      </w:pPr>
      <w:r>
        <w:rPr>
          <w:rFonts w:asciiTheme="minorEastAsia" w:eastAsiaTheme="minorEastAsia" w:hAnsiTheme="minorEastAsia" w:hint="eastAsia"/>
          <w:spacing w:val="0"/>
        </w:rPr>
        <w:t>四　乙が次のいずれかに該当するとき。</w:t>
      </w:r>
    </w:p>
    <w:p w14:paraId="78596B8E"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ア　役員等（乙が個人である場合にはその者を、乙が法人である場合にはその役員又は</w:t>
      </w:r>
      <w:r>
        <w:rPr>
          <w:rFonts w:asciiTheme="minorEastAsia" w:eastAsiaTheme="minorEastAsia" w:hAnsiTheme="minorEastAsia" w:hint="eastAsia"/>
          <w:spacing w:val="0"/>
        </w:rPr>
        <w:lastRenderedPageBreak/>
        <w:t>その支店若しくは常時契約を締結する事務所の代表者をいう。以下この号において同じ。）が暴力団員であると認められるとき。</w:t>
      </w:r>
    </w:p>
    <w:p w14:paraId="19801735"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イ　暴力団又は暴力団員が経営に実質的に関与していると認められるとき。</w:t>
      </w:r>
    </w:p>
    <w:p w14:paraId="62070007"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ウ　役員等が自己、自社若しくは第三者の不正の利益を図る目的又は第三者に損害を加える目的をもって、暴力団又は暴力団員を利用するなどしたと認められるとき。</w:t>
      </w:r>
    </w:p>
    <w:p w14:paraId="4198FA17"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エ　役員等が、暴力団又は暴力団員に対して資金等を供給し、又は便宜を供与するなど直接的あるいは積極的に暴力団の維持、運営に協力し、若しくは関与していると認められるとき。</w:t>
      </w:r>
    </w:p>
    <w:p w14:paraId="24BF0D43"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オ　役員等が暴力団又は暴力団員と社会的に非難されるべき関係を有していると認められるとき。</w:t>
      </w:r>
    </w:p>
    <w:p w14:paraId="506C9310" w14:textId="77777777"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カ　下請契約又は資材、原材料の購入契約その他の契約に当たり、その相手方がアからオまでのいずれかに該当することを知りながら、当該者と契約を締結したと認められるとき。</w:t>
      </w:r>
    </w:p>
    <w:p w14:paraId="7052B0D7" w14:textId="646F7979" w:rsidR="00C42D38" w:rsidRDefault="00C42D38" w:rsidP="00C42D38">
      <w:pPr>
        <w:pStyle w:val="a3"/>
        <w:wordWrap/>
        <w:spacing w:line="240" w:lineRule="auto"/>
        <w:ind w:leftChars="214" w:left="651" w:hangingChars="100" w:hanging="207"/>
        <w:rPr>
          <w:rFonts w:asciiTheme="minorEastAsia" w:eastAsiaTheme="minorEastAsia" w:hAnsiTheme="minorEastAsia"/>
          <w:spacing w:val="0"/>
        </w:rPr>
      </w:pPr>
      <w:r>
        <w:rPr>
          <w:rFonts w:asciiTheme="minorEastAsia" w:eastAsiaTheme="minorEastAsia" w:hAnsiTheme="minorEastAsia" w:hint="eastAsia"/>
          <w:spacing w:val="0"/>
        </w:rPr>
        <w:t>キ　乙が、アから</w:t>
      </w:r>
      <w:r w:rsidR="009C155A">
        <w:rPr>
          <w:rFonts w:asciiTheme="minorEastAsia" w:eastAsiaTheme="minorEastAsia" w:hAnsiTheme="minorEastAsia" w:hint="eastAsia"/>
          <w:spacing w:val="0"/>
        </w:rPr>
        <w:t>キ</w:t>
      </w:r>
      <w:r>
        <w:rPr>
          <w:rFonts w:asciiTheme="minorEastAsia" w:eastAsiaTheme="minorEastAsia" w:hAnsiTheme="minorEastAsia" w:hint="eastAsia"/>
          <w:spacing w:val="0"/>
        </w:rPr>
        <w:t>までのいずれかに該当する者を下請契約又は資材、原材料の購入契約その他の契約の相手方としていた場合（カに該当する場合を除く。）に、甲が乙に対して当該契約の解除を求め、乙がこれに従わなかったとき。</w:t>
      </w:r>
    </w:p>
    <w:p w14:paraId="2F5714C1" w14:textId="77777777" w:rsidR="00C42D38" w:rsidRDefault="00C42D38" w:rsidP="00C42D38">
      <w:pPr>
        <w:pStyle w:val="a3"/>
        <w:wordWrap/>
        <w:spacing w:line="240" w:lineRule="auto"/>
        <w:ind w:leftChars="114" w:left="443" w:hangingChars="100" w:hanging="207"/>
        <w:rPr>
          <w:rFonts w:asciiTheme="minorEastAsia" w:eastAsiaTheme="minorEastAsia" w:hAnsiTheme="minorEastAsia"/>
          <w:spacing w:val="0"/>
        </w:rPr>
      </w:pPr>
      <w:r>
        <w:rPr>
          <w:rFonts w:asciiTheme="minorEastAsia" w:eastAsiaTheme="minorEastAsia" w:hAnsiTheme="minorEastAsia" w:hint="eastAsia"/>
          <w:spacing w:val="0"/>
        </w:rPr>
        <w:t>五　前二号の一に該当する場合を除くほか、この契約に違反し、その違反によって契約の目的を達することができないと甲が認めるとき。</w:t>
      </w:r>
    </w:p>
    <w:p w14:paraId="2BA79EB1" w14:textId="77777777" w:rsidR="008B30C2" w:rsidRDefault="008B30C2" w:rsidP="008B30C2">
      <w:pPr>
        <w:pStyle w:val="a3"/>
        <w:wordWrap/>
        <w:spacing w:line="240" w:lineRule="auto"/>
        <w:ind w:left="247" w:hangingChars="119" w:hanging="247"/>
        <w:rPr>
          <w:rFonts w:hAnsi="ＭＳ 明朝"/>
          <w:spacing w:val="0"/>
        </w:rPr>
      </w:pPr>
      <w:r w:rsidRPr="008B30C2">
        <w:rPr>
          <w:rFonts w:hAnsi="ＭＳ 明朝" w:hint="eastAsia"/>
          <w:spacing w:val="0"/>
        </w:rPr>
        <w:t>２　甲は、前項の規定により契約を解除したときは、乙に対して委託料の額の10分の１に相当する金額を違約金として請求することができる。</w:t>
      </w:r>
    </w:p>
    <w:p w14:paraId="587FB38E" w14:textId="77777777" w:rsidR="008B30C2" w:rsidRPr="008B30C2" w:rsidRDefault="008B30C2" w:rsidP="008B30C2">
      <w:pPr>
        <w:autoSpaceDE w:val="0"/>
        <w:autoSpaceDN w:val="0"/>
        <w:adjustRightInd w:val="0"/>
        <w:ind w:left="247" w:hangingChars="119" w:hanging="247"/>
        <w:rPr>
          <w:rFonts w:hAnsi="ＭＳ 明朝" w:cs="ＭＳ 明朝"/>
          <w:kern w:val="0"/>
          <w:szCs w:val="22"/>
        </w:rPr>
      </w:pPr>
      <w:r w:rsidRPr="008B30C2">
        <w:rPr>
          <w:rFonts w:hAnsi="ＭＳ 明朝" w:cs="ＭＳ 明朝" w:hint="eastAsia"/>
          <w:kern w:val="0"/>
          <w:szCs w:val="22"/>
        </w:rPr>
        <w:t>（契約が解除された場合等の違約金）</w:t>
      </w:r>
    </w:p>
    <w:p w14:paraId="361844D3" w14:textId="70FA87EF" w:rsidR="008B30C2" w:rsidRPr="008B30C2" w:rsidRDefault="008B30C2" w:rsidP="008B30C2">
      <w:pPr>
        <w:wordWrap w:val="0"/>
        <w:autoSpaceDE w:val="0"/>
        <w:autoSpaceDN w:val="0"/>
        <w:adjustRightInd w:val="0"/>
        <w:spacing w:line="336" w:lineRule="exact"/>
        <w:ind w:left="247" w:hangingChars="119" w:hanging="247"/>
        <w:rPr>
          <w:rFonts w:hAnsi="ＭＳ 明朝" w:cs="ＭＳ 明朝"/>
          <w:kern w:val="0"/>
          <w:szCs w:val="22"/>
        </w:rPr>
      </w:pPr>
      <w:r w:rsidRPr="008B30C2">
        <w:rPr>
          <w:rFonts w:hAnsi="ＭＳ 明朝" w:cs="ＭＳ 明朝" w:hint="eastAsia"/>
          <w:kern w:val="0"/>
          <w:szCs w:val="22"/>
        </w:rPr>
        <w:t>第1</w:t>
      </w:r>
      <w:r w:rsidR="00060049">
        <w:rPr>
          <w:rFonts w:hAnsi="ＭＳ 明朝" w:cs="ＭＳ 明朝" w:hint="eastAsia"/>
          <w:kern w:val="0"/>
          <w:szCs w:val="22"/>
        </w:rPr>
        <w:t>1</w:t>
      </w:r>
      <w:r w:rsidRPr="008B30C2">
        <w:rPr>
          <w:rFonts w:hAnsi="ＭＳ 明朝" w:cs="ＭＳ 明朝" w:hint="eastAsia"/>
          <w:kern w:val="0"/>
          <w:szCs w:val="22"/>
        </w:rPr>
        <w:t>条　次の各号のいずれかに該当する場合においては、乙は違約金として契約金額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14:paraId="5C151E41" w14:textId="77777777" w:rsidR="008B30C2" w:rsidRPr="008B30C2" w:rsidRDefault="008B30C2" w:rsidP="008B30C2">
      <w:pPr>
        <w:wordWrap w:val="0"/>
        <w:autoSpaceDE w:val="0"/>
        <w:autoSpaceDN w:val="0"/>
        <w:adjustRightInd w:val="0"/>
        <w:spacing w:line="336" w:lineRule="exact"/>
        <w:ind w:leftChars="100" w:left="246" w:hangingChars="19" w:hanging="39"/>
        <w:rPr>
          <w:rFonts w:hAnsi="ＭＳ 明朝" w:cs="ＭＳ 明朝"/>
          <w:kern w:val="0"/>
          <w:szCs w:val="22"/>
        </w:rPr>
      </w:pPr>
      <w:r w:rsidRPr="008B30C2">
        <w:rPr>
          <w:rFonts w:hAnsi="ＭＳ 明朝" w:cs="ＭＳ 明朝" w:hint="eastAsia"/>
          <w:kern w:val="0"/>
          <w:szCs w:val="22"/>
        </w:rPr>
        <w:t xml:space="preserve">　一　前条の規定によりこの契約の全部又は一部が解除された場合</w:t>
      </w:r>
    </w:p>
    <w:p w14:paraId="31368805" w14:textId="77777777" w:rsidR="008B30C2" w:rsidRPr="008B30C2" w:rsidRDefault="008B30C2" w:rsidP="008B30C2">
      <w:pPr>
        <w:wordWrap w:val="0"/>
        <w:autoSpaceDE w:val="0"/>
        <w:autoSpaceDN w:val="0"/>
        <w:adjustRightInd w:val="0"/>
        <w:spacing w:line="336" w:lineRule="exact"/>
        <w:ind w:leftChars="100" w:left="661" w:hangingChars="219" w:hanging="454"/>
        <w:rPr>
          <w:rFonts w:hAnsi="ＭＳ 明朝" w:cs="ＭＳ 明朝"/>
          <w:kern w:val="0"/>
          <w:szCs w:val="22"/>
        </w:rPr>
      </w:pPr>
      <w:r w:rsidRPr="008B30C2">
        <w:rPr>
          <w:rFonts w:hAnsi="ＭＳ 明朝" w:cs="ＭＳ 明朝" w:hint="eastAsia"/>
          <w:kern w:val="0"/>
          <w:szCs w:val="22"/>
        </w:rPr>
        <w:t xml:space="preserve">　二　乙がその債務の履行を拒否し、又は、乙の責めに帰すべき事由によって乙の債務について履行不能となった場合</w:t>
      </w:r>
    </w:p>
    <w:p w14:paraId="140CEA95" w14:textId="77777777" w:rsidR="008B30C2" w:rsidRPr="008B30C2" w:rsidRDefault="008B30C2" w:rsidP="008B30C2">
      <w:pPr>
        <w:wordWrap w:val="0"/>
        <w:autoSpaceDE w:val="0"/>
        <w:autoSpaceDN w:val="0"/>
        <w:adjustRightInd w:val="0"/>
        <w:spacing w:line="336" w:lineRule="exact"/>
        <w:ind w:left="247" w:hangingChars="119" w:hanging="247"/>
        <w:rPr>
          <w:rFonts w:hAnsi="ＭＳ 明朝" w:cs="ＭＳ 明朝"/>
          <w:kern w:val="0"/>
          <w:szCs w:val="22"/>
        </w:rPr>
      </w:pPr>
      <w:r w:rsidRPr="008B30C2">
        <w:rPr>
          <w:rFonts w:hAnsi="ＭＳ 明朝" w:cs="ＭＳ 明朝" w:hint="eastAsia"/>
          <w:kern w:val="0"/>
          <w:szCs w:val="22"/>
        </w:rPr>
        <w:t>２　次の各号に掲げる者がこの契約を解除した場合は、前項第二号に該当する場合とみなす。</w:t>
      </w:r>
    </w:p>
    <w:p w14:paraId="4E900389" w14:textId="77777777" w:rsidR="008B30C2" w:rsidRPr="008B30C2" w:rsidRDefault="008B30C2" w:rsidP="008B30C2">
      <w:pPr>
        <w:wordWrap w:val="0"/>
        <w:autoSpaceDE w:val="0"/>
        <w:autoSpaceDN w:val="0"/>
        <w:adjustRightInd w:val="0"/>
        <w:spacing w:line="336" w:lineRule="exact"/>
        <w:ind w:left="247" w:hangingChars="119" w:hanging="247"/>
        <w:rPr>
          <w:rFonts w:hAnsi="ＭＳ 明朝" w:cs="ＭＳ 明朝"/>
          <w:kern w:val="0"/>
          <w:szCs w:val="22"/>
        </w:rPr>
      </w:pPr>
      <w:r w:rsidRPr="008B30C2">
        <w:rPr>
          <w:rFonts w:hAnsi="ＭＳ 明朝" w:cs="ＭＳ 明朝" w:hint="eastAsia"/>
          <w:kern w:val="0"/>
          <w:szCs w:val="22"/>
        </w:rPr>
        <w:t xml:space="preserve">　　一　乙について破産手続開始の決定があった場合において、破産法（平成16年法律第　　75号）の規定により選任された破産管財人</w:t>
      </w:r>
    </w:p>
    <w:p w14:paraId="05E47B76" w14:textId="142F33C1" w:rsidR="008B30C2" w:rsidRPr="008B30C2" w:rsidRDefault="008B30C2" w:rsidP="008B30C2">
      <w:pPr>
        <w:wordWrap w:val="0"/>
        <w:autoSpaceDE w:val="0"/>
        <w:autoSpaceDN w:val="0"/>
        <w:adjustRightInd w:val="0"/>
        <w:spacing w:line="336" w:lineRule="exact"/>
        <w:ind w:left="662" w:hangingChars="319" w:hanging="662"/>
        <w:rPr>
          <w:rFonts w:hAnsi="ＭＳ 明朝" w:cs="ＭＳ 明朝"/>
          <w:kern w:val="0"/>
          <w:szCs w:val="22"/>
        </w:rPr>
      </w:pPr>
      <w:r w:rsidRPr="008B30C2">
        <w:rPr>
          <w:rFonts w:hAnsi="ＭＳ 明朝" w:cs="ＭＳ 明朝" w:hint="eastAsia"/>
          <w:kern w:val="0"/>
          <w:szCs w:val="22"/>
        </w:rPr>
        <w:t xml:space="preserve">　　二　乙について</w:t>
      </w:r>
      <w:r w:rsidR="00EB5E11">
        <w:rPr>
          <w:rFonts w:hAnsi="ＭＳ 明朝" w:cs="ＭＳ 明朝" w:hint="eastAsia"/>
          <w:kern w:val="0"/>
          <w:szCs w:val="22"/>
        </w:rPr>
        <w:t>更生</w:t>
      </w:r>
      <w:r w:rsidRPr="008B30C2">
        <w:rPr>
          <w:rFonts w:hAnsi="ＭＳ 明朝" w:cs="ＭＳ 明朝" w:hint="eastAsia"/>
          <w:kern w:val="0"/>
          <w:szCs w:val="22"/>
        </w:rPr>
        <w:t>手続開始の決定があった場合において、会社更生法（平成14年法律第154号）の規定により選任された管財人</w:t>
      </w:r>
    </w:p>
    <w:p w14:paraId="2961056E" w14:textId="77777777" w:rsidR="008B30C2" w:rsidRPr="008B30C2" w:rsidRDefault="008B30C2" w:rsidP="008B30C2">
      <w:pPr>
        <w:wordWrap w:val="0"/>
        <w:autoSpaceDE w:val="0"/>
        <w:autoSpaceDN w:val="0"/>
        <w:adjustRightInd w:val="0"/>
        <w:spacing w:line="336" w:lineRule="exact"/>
        <w:ind w:left="662" w:hangingChars="319" w:hanging="662"/>
        <w:rPr>
          <w:rFonts w:hAnsi="ＭＳ 明朝" w:cs="ＭＳ 明朝"/>
          <w:kern w:val="0"/>
          <w:szCs w:val="22"/>
        </w:rPr>
      </w:pPr>
      <w:r w:rsidRPr="008B30C2">
        <w:rPr>
          <w:rFonts w:hAnsi="ＭＳ 明朝" w:cs="ＭＳ 明朝" w:hint="eastAsia"/>
          <w:kern w:val="0"/>
          <w:szCs w:val="22"/>
        </w:rPr>
        <w:t xml:space="preserve">　　三　乙について再生手続開始の決定があった場合において、民事再生法（平成11年法律第225号）の規定により選任された再生債務者等</w:t>
      </w:r>
    </w:p>
    <w:p w14:paraId="0A1A2335" w14:textId="22516B1B" w:rsidR="008B30C2" w:rsidRPr="008B30C2" w:rsidRDefault="008B30C2" w:rsidP="008B30C2">
      <w:pPr>
        <w:autoSpaceDE w:val="0"/>
        <w:autoSpaceDN w:val="0"/>
        <w:adjustRightInd w:val="0"/>
        <w:ind w:left="247" w:hangingChars="119" w:hanging="247"/>
        <w:rPr>
          <w:rFonts w:hAnsi="ＭＳ 明朝" w:cs="ＭＳ 明朝"/>
          <w:kern w:val="0"/>
          <w:szCs w:val="22"/>
        </w:rPr>
      </w:pPr>
      <w:r w:rsidRPr="008B30C2">
        <w:rPr>
          <w:rFonts w:hAnsi="ＭＳ 明朝" w:cs="ＭＳ 明朝" w:hint="eastAsia"/>
          <w:kern w:val="0"/>
          <w:szCs w:val="22"/>
        </w:rPr>
        <w:t>３　第１項の規定にかかわらず、乙の責めに帰すべき事由により第</w:t>
      </w:r>
      <w:r w:rsidR="00BC2B6E">
        <w:rPr>
          <w:rFonts w:hAnsi="ＭＳ 明朝" w:cs="ＭＳ 明朝" w:hint="eastAsia"/>
          <w:kern w:val="0"/>
          <w:szCs w:val="22"/>
        </w:rPr>
        <w:t>７</w:t>
      </w:r>
      <w:r w:rsidRPr="008B30C2">
        <w:rPr>
          <w:rFonts w:hAnsi="ＭＳ 明朝" w:cs="ＭＳ 明朝" w:hint="eastAsia"/>
          <w:kern w:val="0"/>
          <w:szCs w:val="22"/>
        </w:rPr>
        <w:t>条の規定に基づく履　行期限の延長があった場合において、甲が前条の規定により契約を解除したときは、乙　は、第１項の違約金に当初の履行期限の翌日から甲が契約解除の通知を発した日（乙か　ら解除の申出があったときは、甲がこれを受理した日）までの期間の日数に応じ、契約金額又は契約解除部分相当額に年</w:t>
      </w:r>
      <w:r w:rsidR="007D59AF">
        <w:rPr>
          <w:rFonts w:hAnsi="ＭＳ 明朝" w:cs="ＭＳ 明朝" w:hint="eastAsia"/>
          <w:kern w:val="0"/>
          <w:szCs w:val="22"/>
        </w:rPr>
        <w:t>2.5</w:t>
      </w:r>
      <w:r w:rsidRPr="008B30C2">
        <w:rPr>
          <w:rFonts w:hAnsi="ＭＳ 明朝" w:cs="ＭＳ 明朝" w:hint="eastAsia"/>
          <w:kern w:val="0"/>
          <w:szCs w:val="22"/>
        </w:rPr>
        <w:t>％</w:t>
      </w:r>
      <w:r w:rsidR="007D59AF" w:rsidRPr="00630DFA">
        <w:rPr>
          <w:rFonts w:asciiTheme="minorEastAsia" w:eastAsiaTheme="minorEastAsia" w:hAnsiTheme="minorEastAsia" w:hint="eastAsia"/>
        </w:rPr>
        <w:t>（100円未満の端数があるときは、その端数は切捨てる。）</w:t>
      </w:r>
      <w:r w:rsidRPr="008B30C2">
        <w:rPr>
          <w:rFonts w:hAnsi="ＭＳ 明朝" w:cs="ＭＳ 明朝" w:hint="eastAsia"/>
          <w:kern w:val="0"/>
          <w:szCs w:val="22"/>
        </w:rPr>
        <w:t>の割合で計算した額を加えた金額を違約金として甲に納付しなければならない。</w:t>
      </w:r>
    </w:p>
    <w:p w14:paraId="27C55E5B" w14:textId="77777777" w:rsidR="00D05BD8" w:rsidRPr="003D6B36" w:rsidRDefault="00D05BD8" w:rsidP="003D6B36">
      <w:pPr>
        <w:pStyle w:val="a3"/>
        <w:wordWrap/>
        <w:spacing w:line="240" w:lineRule="auto"/>
        <w:rPr>
          <w:rFonts w:hAnsi="ＭＳ 明朝"/>
          <w:spacing w:val="0"/>
        </w:rPr>
      </w:pPr>
      <w:r w:rsidRPr="003D6B36">
        <w:rPr>
          <w:rFonts w:hAnsi="ＭＳ 明朝" w:hint="eastAsia"/>
          <w:spacing w:val="0"/>
        </w:rPr>
        <w:t>（財産の帰属）</w:t>
      </w:r>
    </w:p>
    <w:p w14:paraId="59C18214" w14:textId="0F44360F" w:rsidR="00D05BD8" w:rsidRPr="005A44EE" w:rsidRDefault="00D05BD8" w:rsidP="003D6B36">
      <w:pPr>
        <w:pStyle w:val="a3"/>
        <w:wordWrap/>
        <w:spacing w:line="240" w:lineRule="auto"/>
        <w:ind w:left="207" w:hangingChars="100" w:hanging="207"/>
        <w:rPr>
          <w:rFonts w:hAnsi="ＭＳ 明朝"/>
          <w:spacing w:val="0"/>
        </w:rPr>
      </w:pPr>
      <w:r w:rsidRPr="005A44EE">
        <w:rPr>
          <w:rFonts w:hAnsi="ＭＳ 明朝" w:hint="eastAsia"/>
          <w:spacing w:val="0"/>
        </w:rPr>
        <w:t>第</w:t>
      </w:r>
      <w:r w:rsidR="00C52902" w:rsidRPr="005A44EE">
        <w:rPr>
          <w:rFonts w:hAnsi="ＭＳ 明朝" w:hint="eastAsia"/>
          <w:spacing w:val="0"/>
        </w:rPr>
        <w:t>1</w:t>
      </w:r>
      <w:r w:rsidR="005D45FF">
        <w:rPr>
          <w:rFonts w:hAnsi="ＭＳ 明朝" w:hint="eastAsia"/>
          <w:spacing w:val="0"/>
        </w:rPr>
        <w:t>2</w:t>
      </w:r>
      <w:r w:rsidRPr="005A44EE">
        <w:rPr>
          <w:rFonts w:hAnsi="ＭＳ 明朝" w:hint="eastAsia"/>
          <w:spacing w:val="0"/>
        </w:rPr>
        <w:t>条　乙の委託業務の実施に伴い取得した物品、特許権及び著作権等（以下「財産」という。）は、甲に帰属するものとする。</w:t>
      </w:r>
    </w:p>
    <w:p w14:paraId="5A676AE7" w14:textId="77777777" w:rsidR="002E18EF" w:rsidRPr="002E18EF" w:rsidRDefault="002E18EF" w:rsidP="003D6B36">
      <w:pPr>
        <w:pStyle w:val="a3"/>
        <w:wordWrap/>
        <w:spacing w:line="240" w:lineRule="auto"/>
        <w:ind w:left="207" w:hangingChars="100" w:hanging="207"/>
        <w:rPr>
          <w:rFonts w:hAnsi="ＭＳ 明朝"/>
          <w:spacing w:val="0"/>
        </w:rPr>
      </w:pPr>
    </w:p>
    <w:p w14:paraId="57AF5E87" w14:textId="77777777" w:rsidR="00A167B3" w:rsidRPr="003D6B36" w:rsidRDefault="00A167B3" w:rsidP="003D6B36">
      <w:pPr>
        <w:pStyle w:val="a3"/>
        <w:wordWrap/>
        <w:spacing w:line="240" w:lineRule="auto"/>
        <w:rPr>
          <w:spacing w:val="0"/>
        </w:rPr>
      </w:pPr>
      <w:r w:rsidRPr="003D6B36">
        <w:rPr>
          <w:rFonts w:hAnsi="ＭＳ 明朝" w:hint="eastAsia"/>
          <w:spacing w:val="0"/>
        </w:rPr>
        <w:t>（談合による損害賠償）</w:t>
      </w:r>
    </w:p>
    <w:p w14:paraId="7DCA56E7" w14:textId="14F88959" w:rsidR="00A167B3" w:rsidRPr="003D6B36" w:rsidRDefault="00A167B3" w:rsidP="005D45FF">
      <w:pPr>
        <w:pStyle w:val="a3"/>
        <w:wordWrap/>
        <w:spacing w:line="240" w:lineRule="auto"/>
        <w:ind w:left="247" w:right="-1" w:hangingChars="119" w:hanging="247"/>
        <w:rPr>
          <w:rFonts w:hAnsi="ＭＳ 明朝"/>
          <w:spacing w:val="0"/>
        </w:rPr>
      </w:pPr>
      <w:r w:rsidRPr="003D6B36">
        <w:rPr>
          <w:rFonts w:hAnsi="ＭＳ 明朝" w:hint="eastAsia"/>
          <w:spacing w:val="0"/>
        </w:rPr>
        <w:t>第1</w:t>
      </w:r>
      <w:r w:rsidR="005D45FF">
        <w:rPr>
          <w:rFonts w:hAnsi="ＭＳ 明朝" w:hint="eastAsia"/>
          <w:spacing w:val="0"/>
        </w:rPr>
        <w:t>3</w:t>
      </w:r>
      <w:r w:rsidRPr="003D6B36">
        <w:rPr>
          <w:rFonts w:hAnsi="ＭＳ 明朝" w:hint="eastAsia"/>
          <w:spacing w:val="0"/>
        </w:rPr>
        <w:t>条</w:t>
      </w:r>
      <w:r w:rsidR="004E5D71" w:rsidRPr="003D6B36">
        <w:rPr>
          <w:rFonts w:hAnsi="ＭＳ 明朝" w:hint="eastAsia"/>
          <w:spacing w:val="0"/>
        </w:rPr>
        <w:t xml:space="preserve">　</w:t>
      </w:r>
      <w:r w:rsidRPr="003D6B36">
        <w:rPr>
          <w:rFonts w:hAnsi="ＭＳ 明朝" w:hint="eastAsia"/>
          <w:spacing w:val="0"/>
        </w:rPr>
        <w:t>甲は、</w:t>
      </w:r>
      <w:r w:rsidR="005D45FF">
        <w:rPr>
          <w:rFonts w:hAnsi="ＭＳ 明朝" w:hint="eastAsia"/>
          <w:spacing w:val="0"/>
        </w:rPr>
        <w:t>この契約に関し</w:t>
      </w:r>
      <w:r w:rsidRPr="003D6B36">
        <w:rPr>
          <w:rFonts w:hAnsi="ＭＳ 明朝" w:hint="eastAsia"/>
          <w:spacing w:val="0"/>
        </w:rPr>
        <w:t>乙が次の各号の一に該当するときは、契約の解除をするか否かを問わず、賠償金として、契約金額の10分の２に相当する額を</w:t>
      </w:r>
      <w:r w:rsidR="008D48E0">
        <w:rPr>
          <w:rFonts w:hAnsi="ＭＳ 明朝" w:hint="eastAsia"/>
          <w:spacing w:val="0"/>
        </w:rPr>
        <w:t>請求し、乙はこれを納付しなければならない。ただし、第１号又は第２号</w:t>
      </w:r>
      <w:r w:rsidRPr="003D6B36">
        <w:rPr>
          <w:rFonts w:hAnsi="ＭＳ 明朝" w:hint="eastAsia"/>
          <w:spacing w:val="0"/>
        </w:rPr>
        <w:t>のうち命令の対象となる行為が私的独占の禁止及び公正取引の確保に関する法律（昭和22年法律第54号。以下「独占禁止法」という。）第２条第９項の規定に基づく不公正な取引方法（昭和57年公正取引委員会告示第15号）第６項で規定する不当廉売に当たる場合</w:t>
      </w:r>
      <w:r w:rsidR="008D48E0">
        <w:rPr>
          <w:rFonts w:hAnsi="ＭＳ 明朝" w:hint="eastAsia"/>
          <w:spacing w:val="0"/>
        </w:rPr>
        <w:t>、</w:t>
      </w:r>
      <w:r w:rsidRPr="003D6B36">
        <w:rPr>
          <w:rFonts w:hAnsi="ＭＳ 明朝" w:hint="eastAsia"/>
          <w:spacing w:val="0"/>
        </w:rPr>
        <w:t>その他甲が特に認める場合はこの限りでない。</w:t>
      </w:r>
    </w:p>
    <w:p w14:paraId="5674D168" w14:textId="77777777" w:rsidR="00A167B3" w:rsidRPr="003D6B36" w:rsidRDefault="00A167B3" w:rsidP="00AB77BF">
      <w:pPr>
        <w:pStyle w:val="a3"/>
        <w:wordWrap/>
        <w:spacing w:line="240" w:lineRule="auto"/>
        <w:ind w:leftChars="200" w:left="622" w:hangingChars="100" w:hanging="207"/>
        <w:rPr>
          <w:spacing w:val="0"/>
        </w:rPr>
      </w:pPr>
      <w:r w:rsidRPr="003D6B36">
        <w:rPr>
          <w:rFonts w:hAnsi="ＭＳ 明朝" w:hint="eastAsia"/>
          <w:spacing w:val="0"/>
        </w:rPr>
        <w:t>一　公正取引委員会が、乙に違反行為があったとして、独占禁止法第49</w:t>
      </w:r>
      <w:r w:rsidR="00064832" w:rsidRPr="003D6B36">
        <w:rPr>
          <w:rFonts w:hAnsi="ＭＳ 明朝" w:hint="eastAsia"/>
          <w:spacing w:val="0"/>
        </w:rPr>
        <w:t>条</w:t>
      </w:r>
      <w:r w:rsidRPr="003D6B36">
        <w:rPr>
          <w:rFonts w:hAnsi="ＭＳ 明朝" w:hint="eastAsia"/>
          <w:spacing w:val="0"/>
        </w:rPr>
        <w:t>の規定による排除措置命令を行い、当該排除措置命令が確定したとき。</w:t>
      </w:r>
    </w:p>
    <w:p w14:paraId="5A92556D" w14:textId="77777777" w:rsidR="00A167B3" w:rsidRPr="003D6B36" w:rsidRDefault="00A167B3" w:rsidP="00AB77BF">
      <w:pPr>
        <w:pStyle w:val="a3"/>
        <w:wordWrap/>
        <w:spacing w:line="240" w:lineRule="auto"/>
        <w:ind w:leftChars="200" w:left="622" w:hangingChars="100" w:hanging="207"/>
        <w:rPr>
          <w:spacing w:val="0"/>
        </w:rPr>
      </w:pPr>
      <w:r w:rsidRPr="003D6B36">
        <w:rPr>
          <w:rFonts w:hAnsi="ＭＳ 明朝" w:hint="eastAsia"/>
          <w:spacing w:val="0"/>
        </w:rPr>
        <w:t>二　公正取引委員会が、乙に違反行為があったとして、独占禁止法第</w:t>
      </w:r>
      <w:r w:rsidR="00064832" w:rsidRPr="003D6B36">
        <w:rPr>
          <w:rFonts w:hAnsi="ＭＳ 明朝" w:hint="eastAsia"/>
          <w:spacing w:val="0"/>
        </w:rPr>
        <w:t>62</w:t>
      </w:r>
      <w:r w:rsidRPr="003D6B36">
        <w:rPr>
          <w:rFonts w:hAnsi="ＭＳ 明朝" w:hint="eastAsia"/>
          <w:spacing w:val="0"/>
        </w:rPr>
        <w:t>条第１項の規定による課徴金の納付命令を行い、当該納付命令が確定したとき。</w:t>
      </w:r>
    </w:p>
    <w:p w14:paraId="3AE41DD9" w14:textId="77777777" w:rsidR="00A167B3" w:rsidRPr="003D6B36" w:rsidRDefault="00064832" w:rsidP="00AB77BF">
      <w:pPr>
        <w:pStyle w:val="a3"/>
        <w:wordWrap/>
        <w:spacing w:line="240" w:lineRule="auto"/>
        <w:ind w:leftChars="200" w:left="622" w:hangingChars="100" w:hanging="207"/>
        <w:rPr>
          <w:spacing w:val="0"/>
        </w:rPr>
      </w:pPr>
      <w:r w:rsidRPr="003D6B36">
        <w:rPr>
          <w:rFonts w:hAnsi="ＭＳ 明朝" w:hint="eastAsia"/>
          <w:spacing w:val="0"/>
        </w:rPr>
        <w:t>三</w:t>
      </w:r>
      <w:r w:rsidR="00ED6623" w:rsidRPr="003D6B36">
        <w:rPr>
          <w:rFonts w:hAnsi="ＭＳ 明朝" w:hint="eastAsia"/>
          <w:spacing w:val="0"/>
        </w:rPr>
        <w:t xml:space="preserve">　</w:t>
      </w:r>
      <w:r w:rsidR="00A167B3" w:rsidRPr="003D6B36">
        <w:rPr>
          <w:rFonts w:hAnsi="ＭＳ 明朝" w:hint="eastAsia"/>
          <w:spacing w:val="0"/>
        </w:rPr>
        <w:t>乙（乙が法人の場合にあっては、その役員又はその使用人）に対し、刑法（明治40年法律第45号）第96</w:t>
      </w:r>
      <w:r w:rsidR="003412A6" w:rsidRPr="003D6B36">
        <w:rPr>
          <w:rFonts w:hAnsi="ＭＳ 明朝" w:hint="eastAsia"/>
          <w:spacing w:val="0"/>
        </w:rPr>
        <w:t>条の６</w:t>
      </w:r>
      <w:r w:rsidR="008D48E0">
        <w:rPr>
          <w:rFonts w:hAnsi="ＭＳ 明朝" w:hint="eastAsia"/>
          <w:spacing w:val="0"/>
        </w:rPr>
        <w:t>又は第198条</w:t>
      </w:r>
      <w:r w:rsidR="00A167B3" w:rsidRPr="003D6B36">
        <w:rPr>
          <w:rFonts w:hAnsi="ＭＳ 明朝" w:hint="eastAsia"/>
          <w:spacing w:val="0"/>
        </w:rPr>
        <w:t>の規定による刑が確定したとき。</w:t>
      </w:r>
    </w:p>
    <w:p w14:paraId="5C59F335" w14:textId="77777777"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２　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14:paraId="01D42F3F" w14:textId="77777777" w:rsidR="00A167B3" w:rsidRPr="003D6B36" w:rsidRDefault="00A167B3" w:rsidP="003D6B36">
      <w:pPr>
        <w:pStyle w:val="a3"/>
        <w:wordWrap/>
        <w:spacing w:line="240" w:lineRule="auto"/>
        <w:rPr>
          <w:spacing w:val="0"/>
        </w:rPr>
      </w:pPr>
      <w:r w:rsidRPr="003D6B36">
        <w:rPr>
          <w:rFonts w:hAnsi="ＭＳ 明朝" w:hint="eastAsia"/>
          <w:spacing w:val="0"/>
        </w:rPr>
        <w:t>（秘密の保持）</w:t>
      </w:r>
    </w:p>
    <w:p w14:paraId="44252215" w14:textId="20C6AE9A"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第1</w:t>
      </w:r>
      <w:r w:rsidR="005D45FF">
        <w:rPr>
          <w:rFonts w:hAnsi="ＭＳ 明朝" w:hint="eastAsia"/>
          <w:spacing w:val="0"/>
        </w:rPr>
        <w:t>4</w:t>
      </w:r>
      <w:r w:rsidRPr="003D6B36">
        <w:rPr>
          <w:rFonts w:hAnsi="ＭＳ 明朝" w:hint="eastAsia"/>
          <w:spacing w:val="0"/>
        </w:rPr>
        <w:t>条　乙は、委託業務上知り得た秘密を他人に漏らしてはならない。ただし、あらかじめ甲の承認を得た場合は、この限りでない。</w:t>
      </w:r>
    </w:p>
    <w:p w14:paraId="5F996130" w14:textId="77777777" w:rsidR="002A4932" w:rsidRDefault="00ED6623" w:rsidP="003D6B36">
      <w:pPr>
        <w:pStyle w:val="a3"/>
        <w:wordWrap/>
        <w:spacing w:line="240" w:lineRule="auto"/>
        <w:ind w:left="247" w:hangingChars="119" w:hanging="247"/>
        <w:rPr>
          <w:rFonts w:hAnsi="ＭＳ 明朝"/>
          <w:spacing w:val="0"/>
        </w:rPr>
      </w:pPr>
      <w:r w:rsidRPr="003D6B36">
        <w:rPr>
          <w:rFonts w:hAnsi="ＭＳ 明朝" w:hint="eastAsia"/>
          <w:spacing w:val="0"/>
        </w:rPr>
        <w:t xml:space="preserve">２　</w:t>
      </w:r>
      <w:r w:rsidR="002A4932" w:rsidRPr="003D6B36">
        <w:rPr>
          <w:rFonts w:hAnsi="ＭＳ 明朝" w:hint="eastAsia"/>
          <w:spacing w:val="0"/>
        </w:rPr>
        <w:t>乙は、</w:t>
      </w:r>
      <w:r w:rsidRPr="003D6B36">
        <w:rPr>
          <w:rFonts w:hAnsi="ＭＳ 明朝" w:hint="eastAsia"/>
          <w:spacing w:val="0"/>
        </w:rPr>
        <w:t>委託</w:t>
      </w:r>
      <w:r w:rsidR="002A4932" w:rsidRPr="003D6B36">
        <w:rPr>
          <w:rFonts w:hAnsi="ＭＳ 明朝" w:hint="eastAsia"/>
          <w:spacing w:val="0"/>
        </w:rPr>
        <w:t>業務を行うため個人情報を取り扱うに当たっては、別記「個人情報取扱特記事項」を守らなければならない。</w:t>
      </w:r>
    </w:p>
    <w:p w14:paraId="1A324BF3" w14:textId="77777777" w:rsidR="002E1220" w:rsidRPr="003D6B36" w:rsidRDefault="002E1220" w:rsidP="002E1220">
      <w:pPr>
        <w:pStyle w:val="a3"/>
        <w:wordWrap/>
        <w:spacing w:line="240" w:lineRule="auto"/>
        <w:rPr>
          <w:spacing w:val="0"/>
        </w:rPr>
      </w:pPr>
      <w:r w:rsidRPr="003D6B36">
        <w:rPr>
          <w:rFonts w:hAnsi="ＭＳ 明朝" w:hint="eastAsia"/>
          <w:spacing w:val="0"/>
        </w:rPr>
        <w:t>（</w:t>
      </w:r>
      <w:r>
        <w:rPr>
          <w:rFonts w:hAnsi="ＭＳ 明朝" w:hint="eastAsia"/>
          <w:spacing w:val="0"/>
        </w:rPr>
        <w:t>瑕疵担保</w:t>
      </w:r>
      <w:r w:rsidRPr="003D6B36">
        <w:rPr>
          <w:rFonts w:hAnsi="ＭＳ 明朝" w:hint="eastAsia"/>
          <w:spacing w:val="0"/>
        </w:rPr>
        <w:t>）</w:t>
      </w:r>
    </w:p>
    <w:p w14:paraId="29C076ED" w14:textId="75C8F382" w:rsidR="007E3CD9" w:rsidRDefault="002E1220" w:rsidP="005D45FF">
      <w:pPr>
        <w:pStyle w:val="a3"/>
        <w:wordWrap/>
        <w:spacing w:line="240" w:lineRule="auto"/>
        <w:ind w:left="247" w:hangingChars="119" w:hanging="247"/>
        <w:rPr>
          <w:rFonts w:hAnsi="ＭＳ 明朝"/>
          <w:spacing w:val="0"/>
        </w:rPr>
      </w:pPr>
      <w:r w:rsidRPr="003D6B36">
        <w:rPr>
          <w:rFonts w:hAnsi="ＭＳ 明朝" w:hint="eastAsia"/>
          <w:spacing w:val="0"/>
        </w:rPr>
        <w:t>第1</w:t>
      </w:r>
      <w:r w:rsidR="005D45FF">
        <w:rPr>
          <w:rFonts w:hAnsi="ＭＳ 明朝" w:hint="eastAsia"/>
          <w:spacing w:val="0"/>
        </w:rPr>
        <w:t>5</w:t>
      </w:r>
      <w:r>
        <w:rPr>
          <w:rFonts w:hAnsi="ＭＳ 明朝" w:hint="eastAsia"/>
          <w:spacing w:val="0"/>
        </w:rPr>
        <w:t>条</w:t>
      </w:r>
      <w:r w:rsidRPr="003D6B36">
        <w:rPr>
          <w:rFonts w:hAnsi="ＭＳ 明朝" w:hint="eastAsia"/>
          <w:spacing w:val="0"/>
        </w:rPr>
        <w:t xml:space="preserve">　</w:t>
      </w:r>
      <w:r>
        <w:rPr>
          <w:rFonts w:hAnsi="ＭＳ 明朝" w:hint="eastAsia"/>
          <w:spacing w:val="0"/>
        </w:rPr>
        <w:t>本契約に基づく乙の業務に瑕疵があった場合、乙は本契約に基づく必要な業務を繰り返し実施すること。</w:t>
      </w:r>
    </w:p>
    <w:p w14:paraId="579F1AD1" w14:textId="77777777" w:rsidR="00A167B3" w:rsidRPr="003D6B36" w:rsidRDefault="00A167B3" w:rsidP="003D6B36">
      <w:pPr>
        <w:pStyle w:val="a3"/>
        <w:wordWrap/>
        <w:spacing w:line="240" w:lineRule="auto"/>
        <w:rPr>
          <w:spacing w:val="0"/>
        </w:rPr>
      </w:pPr>
      <w:r w:rsidRPr="003D6B36">
        <w:rPr>
          <w:rFonts w:hAnsi="ＭＳ 明朝" w:hint="eastAsia"/>
          <w:spacing w:val="0"/>
        </w:rPr>
        <w:t>（補　則）</w:t>
      </w:r>
    </w:p>
    <w:p w14:paraId="0DD4B106" w14:textId="2B29C8FE"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5D45FF">
        <w:rPr>
          <w:rFonts w:hAnsi="ＭＳ 明朝" w:hint="eastAsia"/>
          <w:spacing w:val="0"/>
        </w:rPr>
        <w:t>16</w:t>
      </w:r>
      <w:r w:rsidRPr="003D6B36">
        <w:rPr>
          <w:rFonts w:hAnsi="ＭＳ 明朝" w:hint="eastAsia"/>
          <w:spacing w:val="0"/>
        </w:rPr>
        <w:t>条　この契約に定めのない事項及びこの契約に定める事項に関する疑義については、必要に応じ、甲乙協議して定める。</w:t>
      </w:r>
    </w:p>
    <w:p w14:paraId="3397F8A4" w14:textId="77777777" w:rsidR="00A167B3" w:rsidRPr="003D6B36" w:rsidRDefault="00A167B3" w:rsidP="003D6B36">
      <w:pPr>
        <w:pStyle w:val="a3"/>
        <w:wordWrap/>
        <w:spacing w:line="240" w:lineRule="auto"/>
        <w:rPr>
          <w:spacing w:val="0"/>
        </w:rPr>
      </w:pPr>
      <w:r w:rsidRPr="003D6B36">
        <w:rPr>
          <w:rFonts w:hAnsi="ＭＳ 明朝" w:hint="eastAsia"/>
          <w:spacing w:val="0"/>
        </w:rPr>
        <w:t>（紛争の解決方法）</w:t>
      </w:r>
    </w:p>
    <w:p w14:paraId="682A6DAA" w14:textId="36F07D2D" w:rsidR="00A167B3" w:rsidRPr="003D6B36" w:rsidRDefault="00A167B3" w:rsidP="003D6B36">
      <w:pPr>
        <w:pStyle w:val="a3"/>
        <w:wordWrap/>
        <w:spacing w:line="240" w:lineRule="auto"/>
        <w:ind w:left="247" w:hangingChars="119" w:hanging="247"/>
        <w:rPr>
          <w:rFonts w:hAnsi="ＭＳ 明朝"/>
          <w:spacing w:val="0"/>
        </w:rPr>
      </w:pPr>
      <w:r w:rsidRPr="003D6B36">
        <w:rPr>
          <w:rFonts w:hAnsi="ＭＳ 明朝" w:hint="eastAsia"/>
          <w:spacing w:val="0"/>
        </w:rPr>
        <w:t>第</w:t>
      </w:r>
      <w:r w:rsidR="005D45FF">
        <w:rPr>
          <w:rFonts w:hAnsi="ＭＳ 明朝" w:hint="eastAsia"/>
          <w:spacing w:val="0"/>
        </w:rPr>
        <w:t>17</w:t>
      </w:r>
      <w:r w:rsidRPr="003D6B36">
        <w:rPr>
          <w:rFonts w:hAnsi="ＭＳ 明朝" w:hint="eastAsia"/>
          <w:spacing w:val="0"/>
        </w:rPr>
        <w:t>条　前条の規定による協議が整わない場合、この契約に関する一切の紛争に関しては、甲の所在地を管轄とする裁判所を管轄裁判所とする。</w:t>
      </w:r>
    </w:p>
    <w:p w14:paraId="3EBDF48A" w14:textId="77777777" w:rsidR="00A167B3" w:rsidRPr="003D6B36" w:rsidRDefault="00A167B3" w:rsidP="003D6B36">
      <w:pPr>
        <w:pStyle w:val="a3"/>
        <w:wordWrap/>
        <w:spacing w:line="240" w:lineRule="auto"/>
        <w:rPr>
          <w:spacing w:val="0"/>
        </w:rPr>
      </w:pPr>
    </w:p>
    <w:p w14:paraId="185B2D8C" w14:textId="77777777" w:rsidR="00A337A7" w:rsidRDefault="00A337A7" w:rsidP="003D6B36">
      <w:pPr>
        <w:pStyle w:val="a3"/>
        <w:wordWrap/>
        <w:spacing w:line="240" w:lineRule="auto"/>
        <w:rPr>
          <w:spacing w:val="0"/>
        </w:rPr>
      </w:pPr>
    </w:p>
    <w:p w14:paraId="7CEF1E69" w14:textId="77777777" w:rsidR="00A167B3" w:rsidRPr="003D6B36" w:rsidRDefault="00A167B3" w:rsidP="003D6B36">
      <w:pPr>
        <w:pStyle w:val="a3"/>
        <w:wordWrap/>
        <w:spacing w:line="240" w:lineRule="auto"/>
        <w:rPr>
          <w:spacing w:val="0"/>
        </w:rPr>
      </w:pPr>
      <w:r w:rsidRPr="003D6B36">
        <w:rPr>
          <w:rFonts w:hAnsi="ＭＳ 明朝" w:hint="eastAsia"/>
          <w:spacing w:val="0"/>
        </w:rPr>
        <w:t xml:space="preserve">　この契約の証として、本書２通を作成し、当事者記名押印の上それぞれ１通を保有する。</w:t>
      </w:r>
    </w:p>
    <w:p w14:paraId="7C6E9814" w14:textId="77777777" w:rsidR="00A167B3" w:rsidRPr="008A3907" w:rsidRDefault="00A167B3" w:rsidP="00944522">
      <w:pPr>
        <w:pStyle w:val="a3"/>
        <w:wordWrap/>
        <w:spacing w:line="240" w:lineRule="auto"/>
        <w:rPr>
          <w:spacing w:val="0"/>
        </w:rPr>
      </w:pPr>
    </w:p>
    <w:p w14:paraId="104BCE8D" w14:textId="4009EA87" w:rsidR="00A167B3" w:rsidRPr="00BC3032" w:rsidRDefault="00A167B3" w:rsidP="00944522">
      <w:pPr>
        <w:pStyle w:val="a3"/>
        <w:wordWrap/>
        <w:spacing w:line="240" w:lineRule="auto"/>
        <w:rPr>
          <w:rFonts w:hAnsi="ＭＳ 明朝"/>
        </w:rPr>
      </w:pPr>
      <w:r w:rsidRPr="008A3907">
        <w:rPr>
          <w:rFonts w:hAnsi="ＭＳ 明朝" w:hint="eastAsia"/>
        </w:rPr>
        <w:t xml:space="preserve">　　</w:t>
      </w:r>
      <w:r w:rsidR="001C649C">
        <w:rPr>
          <w:rFonts w:hAnsi="ＭＳ 明朝" w:hint="eastAsia"/>
        </w:rPr>
        <w:t>令和</w:t>
      </w:r>
      <w:r w:rsidR="00E705A7">
        <w:rPr>
          <w:rFonts w:hAnsi="ＭＳ 明朝" w:hint="eastAsia"/>
        </w:rPr>
        <w:t>６</w:t>
      </w:r>
      <w:r w:rsidRPr="008A3907">
        <w:rPr>
          <w:rFonts w:hAnsi="ＭＳ 明朝" w:hint="eastAsia"/>
        </w:rPr>
        <w:t>年</w:t>
      </w:r>
      <w:r w:rsidR="005D45FF">
        <w:rPr>
          <w:rFonts w:hAnsi="ＭＳ 明朝" w:hint="eastAsia"/>
        </w:rPr>
        <w:t xml:space="preserve">　</w:t>
      </w:r>
      <w:r w:rsidR="00ED6623" w:rsidRPr="008A3907">
        <w:rPr>
          <w:rFonts w:hAnsi="ＭＳ 明朝" w:hint="eastAsia"/>
        </w:rPr>
        <w:t>月</w:t>
      </w:r>
      <w:r w:rsidR="005D45FF">
        <w:rPr>
          <w:rFonts w:hAnsi="ＭＳ 明朝" w:hint="eastAsia"/>
        </w:rPr>
        <w:t xml:space="preserve">　　</w:t>
      </w:r>
      <w:r w:rsidRPr="008A3907">
        <w:rPr>
          <w:rFonts w:hAnsi="ＭＳ 明朝" w:hint="eastAsia"/>
        </w:rPr>
        <w:t>日</w:t>
      </w:r>
    </w:p>
    <w:p w14:paraId="473FB736" w14:textId="77777777" w:rsidR="00A167B3" w:rsidRPr="008A3907" w:rsidRDefault="00A167B3" w:rsidP="00944522">
      <w:pPr>
        <w:pStyle w:val="a3"/>
        <w:wordWrap/>
        <w:spacing w:line="240" w:lineRule="auto"/>
        <w:rPr>
          <w:spacing w:val="0"/>
        </w:rPr>
      </w:pPr>
    </w:p>
    <w:p w14:paraId="72647119" w14:textId="5BDC6700" w:rsidR="00A167B3" w:rsidRPr="00C4357D" w:rsidRDefault="00A167B3" w:rsidP="00404D29">
      <w:pPr>
        <w:pStyle w:val="a3"/>
        <w:wordWrap/>
        <w:spacing w:line="240" w:lineRule="auto"/>
        <w:ind w:firstLineChars="450" w:firstLine="1014"/>
        <w:rPr>
          <w:rFonts w:asciiTheme="minorEastAsia" w:eastAsiaTheme="minorEastAsia" w:hAnsiTheme="minorEastAsia"/>
          <w:spacing w:val="0"/>
        </w:rPr>
      </w:pPr>
      <w:r w:rsidRPr="00C4357D">
        <w:rPr>
          <w:rFonts w:asciiTheme="minorEastAsia" w:eastAsiaTheme="minorEastAsia" w:hAnsiTheme="minorEastAsia" w:hint="eastAsia"/>
        </w:rPr>
        <w:t>甲</w:t>
      </w:r>
      <w:r w:rsidR="00C4357D" w:rsidRPr="00C4357D">
        <w:rPr>
          <w:rFonts w:asciiTheme="minorEastAsia" w:eastAsiaTheme="minorEastAsia" w:hAnsiTheme="minorEastAsia" w:hint="eastAsia"/>
        </w:rPr>
        <w:t xml:space="preserve">　　</w:t>
      </w:r>
      <w:r w:rsidR="00C52902">
        <w:rPr>
          <w:rFonts w:asciiTheme="minorEastAsia" w:eastAsiaTheme="minorEastAsia" w:hAnsiTheme="minorEastAsia" w:hint="eastAsia"/>
        </w:rPr>
        <w:t xml:space="preserve">住 </w:t>
      </w:r>
      <w:r w:rsidRPr="00C4357D">
        <w:rPr>
          <w:rFonts w:asciiTheme="minorEastAsia" w:eastAsiaTheme="minorEastAsia" w:hAnsiTheme="minorEastAsia" w:hint="eastAsia"/>
        </w:rPr>
        <w:t xml:space="preserve">所　　</w:t>
      </w:r>
      <w:r w:rsidR="00191600" w:rsidRPr="00C4357D">
        <w:rPr>
          <w:rFonts w:asciiTheme="minorEastAsia" w:eastAsiaTheme="minorEastAsia" w:hAnsiTheme="minorEastAsia" w:hint="eastAsia"/>
        </w:rPr>
        <w:t>福島県</w:t>
      </w:r>
      <w:r w:rsidR="004E0E19" w:rsidRPr="00C4357D">
        <w:rPr>
          <w:rFonts w:asciiTheme="minorEastAsia" w:eastAsiaTheme="minorEastAsia" w:hAnsiTheme="minorEastAsia" w:hint="eastAsia"/>
        </w:rPr>
        <w:t>福島市</w:t>
      </w:r>
      <w:r w:rsidR="00AB77BF">
        <w:rPr>
          <w:rFonts w:asciiTheme="minorEastAsia" w:eastAsiaTheme="minorEastAsia" w:hAnsiTheme="minorEastAsia" w:hint="eastAsia"/>
        </w:rPr>
        <w:t>中</w:t>
      </w:r>
      <w:r w:rsidR="00ED6623" w:rsidRPr="00C4357D">
        <w:rPr>
          <w:rFonts w:asciiTheme="minorEastAsia" w:eastAsiaTheme="minorEastAsia" w:hAnsiTheme="minorEastAsia" w:hint="eastAsia"/>
        </w:rPr>
        <w:t>町</w:t>
      </w:r>
      <w:r w:rsidR="00AB77BF">
        <w:rPr>
          <w:rFonts w:asciiTheme="minorEastAsia" w:eastAsiaTheme="minorEastAsia" w:hAnsiTheme="minorEastAsia" w:hint="eastAsia"/>
        </w:rPr>
        <w:t>１</w:t>
      </w:r>
      <w:r w:rsidR="00AC2856" w:rsidRPr="00C4357D">
        <w:rPr>
          <w:rFonts w:asciiTheme="minorEastAsia" w:eastAsiaTheme="minorEastAsia" w:hAnsiTheme="minorEastAsia" w:hint="eastAsia"/>
        </w:rPr>
        <w:t>番１</w:t>
      </w:r>
      <w:r w:rsidR="00AB77BF">
        <w:rPr>
          <w:rFonts w:asciiTheme="minorEastAsia" w:eastAsiaTheme="minorEastAsia" w:hAnsiTheme="minorEastAsia" w:hint="eastAsia"/>
        </w:rPr>
        <w:t>９</w:t>
      </w:r>
      <w:r w:rsidR="00AC2856" w:rsidRPr="00C4357D">
        <w:rPr>
          <w:rFonts w:asciiTheme="minorEastAsia" w:eastAsiaTheme="minorEastAsia" w:hAnsiTheme="minorEastAsia" w:hint="eastAsia"/>
        </w:rPr>
        <w:t>号</w:t>
      </w:r>
    </w:p>
    <w:p w14:paraId="1253CE29" w14:textId="5EEEB364" w:rsidR="003F5A07" w:rsidRDefault="00C4357D" w:rsidP="00BE49E5">
      <w:pPr>
        <w:pStyle w:val="a3"/>
        <w:wordWrap/>
        <w:spacing w:line="240" w:lineRule="auto"/>
        <w:rPr>
          <w:rFonts w:asciiTheme="minorEastAsia" w:eastAsiaTheme="minorEastAsia" w:hAnsiTheme="minorEastAsia"/>
        </w:rPr>
      </w:pPr>
      <w:r w:rsidRPr="00C4357D">
        <w:rPr>
          <w:rFonts w:asciiTheme="minorEastAsia" w:eastAsiaTheme="minorEastAsia" w:hAnsiTheme="minorEastAsia" w:hint="eastAsia"/>
        </w:rPr>
        <w:t xml:space="preserve">　　　　</w:t>
      </w:r>
      <w:r w:rsidR="00C52902">
        <w:rPr>
          <w:rFonts w:asciiTheme="minorEastAsia" w:eastAsiaTheme="minorEastAsia" w:hAnsiTheme="minorEastAsia" w:hint="eastAsia"/>
        </w:rPr>
        <w:t xml:space="preserve">　</w:t>
      </w:r>
      <w:r w:rsidR="00404D29">
        <w:rPr>
          <w:rFonts w:asciiTheme="minorEastAsia" w:eastAsiaTheme="minorEastAsia" w:hAnsiTheme="minorEastAsia" w:hint="eastAsia"/>
        </w:rPr>
        <w:t xml:space="preserve"> </w:t>
      </w:r>
      <w:r w:rsidR="00C52902">
        <w:rPr>
          <w:rFonts w:asciiTheme="minorEastAsia" w:eastAsiaTheme="minorEastAsia" w:hAnsiTheme="minorEastAsia" w:hint="eastAsia"/>
        </w:rPr>
        <w:t xml:space="preserve">　</w:t>
      </w:r>
      <w:r w:rsidRPr="00C4357D">
        <w:rPr>
          <w:rFonts w:asciiTheme="minorEastAsia" w:eastAsiaTheme="minorEastAsia" w:hAnsiTheme="minorEastAsia" w:hint="eastAsia"/>
        </w:rPr>
        <w:t xml:space="preserve">　</w:t>
      </w:r>
      <w:r w:rsidR="00C52902">
        <w:rPr>
          <w:rFonts w:asciiTheme="minorEastAsia" w:eastAsiaTheme="minorEastAsia" w:hAnsiTheme="minorEastAsia" w:hint="eastAsia"/>
        </w:rPr>
        <w:t xml:space="preserve">氏 </w:t>
      </w:r>
      <w:r w:rsidR="00A167B3" w:rsidRPr="00C4357D">
        <w:rPr>
          <w:rFonts w:asciiTheme="minorEastAsia" w:eastAsiaTheme="minorEastAsia" w:hAnsiTheme="minorEastAsia" w:hint="eastAsia"/>
        </w:rPr>
        <w:t xml:space="preserve">名　　</w:t>
      </w:r>
      <w:r w:rsidR="001C649C">
        <w:rPr>
          <w:rFonts w:asciiTheme="minorEastAsia" w:eastAsiaTheme="minorEastAsia" w:hAnsiTheme="minorEastAsia" w:hint="eastAsia"/>
          <w:w w:val="90"/>
        </w:rPr>
        <w:t>公益</w:t>
      </w:r>
      <w:r w:rsidR="003F5A07" w:rsidRPr="00BE49E5">
        <w:rPr>
          <w:rFonts w:asciiTheme="minorEastAsia" w:eastAsiaTheme="minorEastAsia" w:hAnsiTheme="minorEastAsia" w:hint="eastAsia"/>
          <w:w w:val="90"/>
        </w:rPr>
        <w:t>財団法人</w:t>
      </w:r>
      <w:r w:rsidR="00C52902" w:rsidRPr="00BE49E5">
        <w:rPr>
          <w:rFonts w:asciiTheme="minorEastAsia" w:eastAsiaTheme="minorEastAsia" w:hAnsiTheme="minorEastAsia" w:hint="eastAsia"/>
          <w:w w:val="90"/>
        </w:rPr>
        <w:t>福島イノベーション・コースト構想推進機構</w:t>
      </w:r>
    </w:p>
    <w:p w14:paraId="3418BAF6" w14:textId="77777777" w:rsidR="00A167B3" w:rsidRPr="00C52902" w:rsidRDefault="00C52902" w:rsidP="00404D29">
      <w:pPr>
        <w:pStyle w:val="a3"/>
        <w:wordWrap/>
        <w:spacing w:line="240" w:lineRule="auto"/>
        <w:ind w:firstLineChars="1200" w:firstLine="2705"/>
        <w:rPr>
          <w:rFonts w:asciiTheme="minorEastAsia" w:eastAsiaTheme="minorEastAsia" w:hAnsiTheme="minorEastAsia"/>
        </w:rPr>
      </w:pPr>
      <w:r>
        <w:rPr>
          <w:rFonts w:asciiTheme="minorEastAsia" w:eastAsiaTheme="minorEastAsia" w:hAnsiTheme="minorEastAsia" w:hint="eastAsia"/>
        </w:rPr>
        <w:t>理事</w:t>
      </w:r>
      <w:r w:rsidR="001C649C">
        <w:rPr>
          <w:rFonts w:asciiTheme="minorEastAsia" w:eastAsiaTheme="minorEastAsia" w:hAnsiTheme="minorEastAsia" w:hint="eastAsia"/>
        </w:rPr>
        <w:t>長</w:t>
      </w:r>
      <w:r>
        <w:rPr>
          <w:rFonts w:asciiTheme="minorEastAsia" w:eastAsiaTheme="minorEastAsia" w:hAnsiTheme="minorEastAsia" w:hint="eastAsia"/>
        </w:rPr>
        <w:t xml:space="preserve">　</w:t>
      </w:r>
      <w:r w:rsidR="001C649C">
        <w:rPr>
          <w:rFonts w:asciiTheme="minorEastAsia" w:eastAsiaTheme="minorEastAsia" w:hAnsiTheme="minorEastAsia" w:hint="eastAsia"/>
        </w:rPr>
        <w:t>斎藤　保</w:t>
      </w:r>
    </w:p>
    <w:p w14:paraId="33C92E75" w14:textId="77777777" w:rsidR="00A167B3" w:rsidRPr="00C4357D" w:rsidRDefault="00A167B3" w:rsidP="00944522">
      <w:pPr>
        <w:pStyle w:val="a3"/>
        <w:wordWrap/>
        <w:spacing w:line="240" w:lineRule="auto"/>
        <w:rPr>
          <w:rFonts w:asciiTheme="minorEastAsia" w:eastAsiaTheme="minorEastAsia" w:hAnsiTheme="minorEastAsia"/>
          <w:spacing w:val="0"/>
        </w:rPr>
      </w:pPr>
    </w:p>
    <w:p w14:paraId="48081618" w14:textId="383B5995" w:rsidR="00C52902" w:rsidRPr="00BC3032" w:rsidRDefault="003D4C0F" w:rsidP="00404D29">
      <w:pPr>
        <w:ind w:firstLineChars="500" w:firstLine="1037"/>
        <w:rPr>
          <w:rFonts w:asciiTheme="minorEastAsia" w:eastAsiaTheme="minorEastAsia" w:hAnsiTheme="minorEastAsia"/>
          <w:szCs w:val="22"/>
          <w:highlight w:val="yellow"/>
        </w:rPr>
      </w:pPr>
      <w:r w:rsidRPr="00C4357D">
        <w:rPr>
          <w:rFonts w:asciiTheme="minorEastAsia" w:eastAsiaTheme="minorEastAsia" w:hAnsiTheme="minorEastAsia" w:hint="eastAsia"/>
          <w:szCs w:val="22"/>
        </w:rPr>
        <w:t>乙</w:t>
      </w:r>
      <w:r w:rsidR="003F5A07">
        <w:rPr>
          <w:rFonts w:asciiTheme="minorEastAsia" w:eastAsiaTheme="minorEastAsia" w:hAnsiTheme="minorEastAsia" w:hint="eastAsia"/>
          <w:szCs w:val="22"/>
        </w:rPr>
        <w:t xml:space="preserve">　　</w:t>
      </w:r>
      <w:r w:rsidR="00C52902" w:rsidRPr="009A69E0">
        <w:rPr>
          <w:rFonts w:asciiTheme="minorEastAsia" w:eastAsiaTheme="minorEastAsia" w:hAnsiTheme="minorEastAsia" w:hint="eastAsia"/>
          <w:szCs w:val="22"/>
        </w:rPr>
        <w:t xml:space="preserve">住 </w:t>
      </w:r>
      <w:r w:rsidRPr="009A69E0">
        <w:rPr>
          <w:rFonts w:asciiTheme="minorEastAsia" w:eastAsiaTheme="minorEastAsia" w:hAnsiTheme="minorEastAsia" w:hint="eastAsia"/>
          <w:szCs w:val="22"/>
        </w:rPr>
        <w:t>所</w:t>
      </w:r>
      <w:r w:rsidR="00AF5CA5" w:rsidRPr="009A69E0">
        <w:rPr>
          <w:rFonts w:asciiTheme="minorEastAsia" w:eastAsiaTheme="minorEastAsia" w:hAnsiTheme="minorEastAsia" w:hint="eastAsia"/>
          <w:szCs w:val="22"/>
        </w:rPr>
        <w:t xml:space="preserve">　</w:t>
      </w:r>
      <w:r w:rsidR="00404D29">
        <w:rPr>
          <w:rFonts w:asciiTheme="minorEastAsia" w:eastAsiaTheme="minorEastAsia" w:hAnsiTheme="minorEastAsia" w:hint="eastAsia"/>
          <w:szCs w:val="22"/>
        </w:rPr>
        <w:t xml:space="preserve"> </w:t>
      </w:r>
      <w:r w:rsidR="00AF5CA5" w:rsidRPr="009A69E0">
        <w:rPr>
          <w:rFonts w:asciiTheme="minorEastAsia" w:eastAsiaTheme="minorEastAsia" w:hAnsiTheme="minorEastAsia" w:hint="eastAsia"/>
          <w:szCs w:val="22"/>
        </w:rPr>
        <w:t xml:space="preserve">　</w:t>
      </w:r>
    </w:p>
    <w:p w14:paraId="79447D84" w14:textId="3946E2B2" w:rsidR="005C19A8" w:rsidRPr="009A69E0" w:rsidRDefault="00A167B3" w:rsidP="00404D29">
      <w:pPr>
        <w:ind w:firstLineChars="800" w:firstLine="1659"/>
        <w:rPr>
          <w:rFonts w:asciiTheme="minorEastAsia" w:eastAsiaTheme="minorEastAsia" w:hAnsiTheme="minorEastAsia"/>
          <w:szCs w:val="22"/>
        </w:rPr>
      </w:pPr>
      <w:r w:rsidRPr="009A69E0">
        <w:rPr>
          <w:rFonts w:asciiTheme="minorEastAsia" w:eastAsiaTheme="minorEastAsia" w:hAnsiTheme="minorEastAsia" w:hint="eastAsia"/>
        </w:rPr>
        <w:t>氏</w:t>
      </w:r>
      <w:r w:rsidR="00C52902" w:rsidRPr="009A69E0">
        <w:rPr>
          <w:rFonts w:asciiTheme="minorEastAsia" w:eastAsiaTheme="minorEastAsia" w:hAnsiTheme="minorEastAsia" w:hint="eastAsia"/>
        </w:rPr>
        <w:t xml:space="preserve"> </w:t>
      </w:r>
      <w:r w:rsidRPr="009A69E0">
        <w:rPr>
          <w:rFonts w:asciiTheme="minorEastAsia" w:eastAsiaTheme="minorEastAsia" w:hAnsiTheme="minorEastAsia" w:hint="eastAsia"/>
        </w:rPr>
        <w:t>名</w:t>
      </w:r>
      <w:r w:rsidR="00E403C2" w:rsidRPr="009A69E0">
        <w:rPr>
          <w:rFonts w:asciiTheme="minorEastAsia" w:eastAsiaTheme="minorEastAsia" w:hAnsiTheme="minorEastAsia" w:hint="eastAsia"/>
        </w:rPr>
        <w:t xml:space="preserve">　</w:t>
      </w:r>
      <w:r w:rsidR="00404D29">
        <w:rPr>
          <w:rFonts w:asciiTheme="minorEastAsia" w:eastAsiaTheme="minorEastAsia" w:hAnsiTheme="minorEastAsia" w:hint="eastAsia"/>
        </w:rPr>
        <w:t xml:space="preserve"> </w:t>
      </w:r>
      <w:r w:rsidR="00E403C2" w:rsidRPr="009A69E0">
        <w:rPr>
          <w:rFonts w:asciiTheme="minorEastAsia" w:eastAsiaTheme="minorEastAsia" w:hAnsiTheme="minorEastAsia" w:hint="eastAsia"/>
        </w:rPr>
        <w:t xml:space="preserve">　</w:t>
      </w:r>
    </w:p>
    <w:p w14:paraId="5EF10F4F" w14:textId="21E54ECB" w:rsidR="00C17626" w:rsidRPr="00C42D38" w:rsidRDefault="00C4357D" w:rsidP="00C42D38">
      <w:pPr>
        <w:pStyle w:val="a3"/>
        <w:wordWrap/>
        <w:spacing w:line="240" w:lineRule="auto"/>
        <w:rPr>
          <w:rFonts w:asciiTheme="minorEastAsia" w:eastAsiaTheme="minorEastAsia" w:hAnsiTheme="minorEastAsia"/>
        </w:rPr>
      </w:pPr>
      <w:r w:rsidRPr="009A69E0">
        <w:rPr>
          <w:rFonts w:hAnsi="ＭＳ 明朝" w:hint="eastAsia"/>
        </w:rPr>
        <w:t xml:space="preserve">　　　　　　　　　　　</w:t>
      </w:r>
      <w:r w:rsidR="00E403C2" w:rsidRPr="009A69E0">
        <w:rPr>
          <w:rFonts w:hAnsi="ＭＳ 明朝" w:hint="eastAsia"/>
        </w:rPr>
        <w:t xml:space="preserve">　</w:t>
      </w:r>
    </w:p>
    <w:p w14:paraId="60E53957" w14:textId="77777777" w:rsidR="00C17626" w:rsidRPr="008A3907" w:rsidRDefault="00C17626" w:rsidP="005E3BB1">
      <w:pPr>
        <w:pStyle w:val="a3"/>
        <w:rPr>
          <w:spacing w:val="0"/>
        </w:rPr>
        <w:sectPr w:rsidR="00C17626" w:rsidRPr="008A3907" w:rsidSect="00AB77BF">
          <w:pgSz w:w="11906" w:h="16838" w:code="9"/>
          <w:pgMar w:top="1134" w:right="1701" w:bottom="1134" w:left="1701" w:header="720" w:footer="340" w:gutter="0"/>
          <w:cols w:space="720"/>
          <w:noEndnote/>
          <w:docGrid w:type="linesAndChars" w:linePitch="373" w:charSpace="-2578"/>
        </w:sectPr>
      </w:pPr>
    </w:p>
    <w:p w14:paraId="145D29BC" w14:textId="77777777" w:rsidR="00C42D38" w:rsidRDefault="00C42D38" w:rsidP="00C42D38">
      <w:pPr>
        <w:pStyle w:val="a3"/>
        <w:spacing w:line="240" w:lineRule="auto"/>
        <w:jc w:val="left"/>
        <w:rPr>
          <w:rFonts w:asciiTheme="minorEastAsia" w:eastAsiaTheme="minorEastAsia" w:hAnsiTheme="minorEastAsia"/>
          <w:spacing w:val="0"/>
        </w:rPr>
      </w:pPr>
      <w:r>
        <w:rPr>
          <w:rFonts w:asciiTheme="minorEastAsia" w:eastAsiaTheme="minorEastAsia" w:hAnsiTheme="minorEastAsia" w:hint="eastAsia"/>
          <w:spacing w:val="0"/>
        </w:rPr>
        <w:t>別記</w:t>
      </w:r>
    </w:p>
    <w:p w14:paraId="32FB9DEC" w14:textId="77777777" w:rsidR="0012267F" w:rsidRDefault="0012267F" w:rsidP="0012267F">
      <w:pPr>
        <w:jc w:val="center"/>
        <w:rPr>
          <w:rFonts w:hAnsi="ＭＳ 明朝"/>
          <w:sz w:val="24"/>
        </w:rPr>
      </w:pPr>
      <w:r w:rsidRPr="00EF1961">
        <w:rPr>
          <w:rFonts w:hAnsi="ＭＳ 明朝" w:hint="eastAsia"/>
          <w:sz w:val="24"/>
        </w:rPr>
        <w:t>個人情報取扱特記事項</w:t>
      </w:r>
    </w:p>
    <w:p w14:paraId="79E6437E" w14:textId="77777777" w:rsidR="0012267F" w:rsidRPr="002A1C34" w:rsidRDefault="0012267F" w:rsidP="0012267F">
      <w:pPr>
        <w:rPr>
          <w:rFonts w:hAnsi="ＭＳ 明朝"/>
          <w:szCs w:val="21"/>
        </w:rPr>
      </w:pPr>
      <w:r w:rsidRPr="002A1C34">
        <w:rPr>
          <w:rFonts w:hAnsi="ＭＳ 明朝" w:hint="eastAsia"/>
          <w:szCs w:val="21"/>
        </w:rPr>
        <w:t xml:space="preserve">　（基本的事項）</w:t>
      </w:r>
    </w:p>
    <w:p w14:paraId="11B83F89"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第１　乙は、この契約による業務（以下「業務」という。）を行うに当たっては、個人の権利利益を侵害することのないよう個人情報を適正に取り扱わなければならない。</w:t>
      </w:r>
    </w:p>
    <w:p w14:paraId="646A2549" w14:textId="77777777" w:rsidR="0012267F" w:rsidRPr="002A1C34" w:rsidRDefault="0012267F" w:rsidP="0012267F">
      <w:pPr>
        <w:rPr>
          <w:rFonts w:hAnsi="ＭＳ 明朝"/>
          <w:szCs w:val="21"/>
        </w:rPr>
      </w:pPr>
      <w:r w:rsidRPr="002A1C34">
        <w:rPr>
          <w:rFonts w:hAnsi="ＭＳ 明朝" w:hint="eastAsia"/>
          <w:szCs w:val="21"/>
        </w:rPr>
        <w:t xml:space="preserve">　（秘密の保持）</w:t>
      </w:r>
    </w:p>
    <w:p w14:paraId="57255C67"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第２　乙は、業務に関して知り得た個人情報をみだりに他人に知らせ、又は不当な目的に使用してはならない。なお、この契約が終了した後においても、同様とする。</w:t>
      </w:r>
    </w:p>
    <w:p w14:paraId="4F56B10F"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4BD37DE4" w14:textId="77777777" w:rsidR="0012267F" w:rsidRPr="002A1C34" w:rsidRDefault="0012267F" w:rsidP="0012267F">
      <w:pPr>
        <w:rPr>
          <w:rFonts w:hAnsi="ＭＳ 明朝"/>
          <w:szCs w:val="21"/>
        </w:rPr>
      </w:pPr>
      <w:r w:rsidRPr="002A1C34">
        <w:rPr>
          <w:rFonts w:hAnsi="ＭＳ 明朝" w:hint="eastAsia"/>
          <w:szCs w:val="21"/>
        </w:rPr>
        <w:t xml:space="preserve">　（収集の制限）</w:t>
      </w:r>
    </w:p>
    <w:p w14:paraId="0B916DD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第３　乙は、業務を行うために個人情報を収集するときは、当該業務の目的を達成するために必要な範囲内で、適法かつ公正な手段により収集しなければならない。</w:t>
      </w:r>
    </w:p>
    <w:p w14:paraId="652ECA88" w14:textId="77777777" w:rsidR="0012267F" w:rsidRPr="002A1C34" w:rsidRDefault="0012267F" w:rsidP="0012267F">
      <w:pPr>
        <w:rPr>
          <w:rFonts w:hAnsi="ＭＳ 明朝"/>
          <w:szCs w:val="21"/>
        </w:rPr>
      </w:pPr>
      <w:r w:rsidRPr="002A1C34">
        <w:rPr>
          <w:rFonts w:hAnsi="ＭＳ 明朝" w:hint="eastAsia"/>
          <w:szCs w:val="21"/>
        </w:rPr>
        <w:t xml:space="preserve">　（目的外利用・提供の禁止）</w:t>
      </w:r>
    </w:p>
    <w:p w14:paraId="4F1CBAEB"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第４　乙は、甲の支持又は承諾があるときを除き、業務に関して知り得た個人情報を契約の目的以外に利用し、又は第三者に提供してはならない。</w:t>
      </w:r>
    </w:p>
    <w:p w14:paraId="1C3B9859"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（安全管理措置）</w:t>
      </w:r>
    </w:p>
    <w:p w14:paraId="3550530B"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第５　乙は、甲より個人情報の取扱いの委託を受けた場合、業務に関して知り得た個人情報の漏えい、滅失及び毀損の防止その他の個人情報の適切な管理のために、個人情報の保護に関する法律（平成15年法律第57号）及び「個人情報の保護に関する法律についてのガイドライン（通則編）」に基づき必要かつ適切な措置を講じなければならない。</w:t>
      </w:r>
    </w:p>
    <w:p w14:paraId="658E9620"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（複写・複製の禁止）</w:t>
      </w:r>
    </w:p>
    <w:p w14:paraId="2A222E41"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第６　乙は、甲の承諾があるときを除き、業務を行うために甲から引き渡された個人情報が記録された資料等を複写し、又は複製してはならない。</w:t>
      </w:r>
    </w:p>
    <w:p w14:paraId="7C554B47"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（作業場所の指定）</w:t>
      </w:r>
    </w:p>
    <w:p w14:paraId="6F35D08F"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第７　乙は、業務のうち個人情報を取り扱う部分（以下「個人情報取扱事務」という。）について、甲の指定する場所で行わなければならない。</w:t>
      </w:r>
    </w:p>
    <w:p w14:paraId="7E8F0232" w14:textId="2B033D75" w:rsidR="0012267F" w:rsidRPr="002A1C34" w:rsidRDefault="0012267F" w:rsidP="0012267F">
      <w:pPr>
        <w:ind w:left="213" w:hangingChars="100" w:hanging="213"/>
        <w:rPr>
          <w:rFonts w:hAnsi="ＭＳ 明朝"/>
          <w:szCs w:val="21"/>
        </w:rPr>
      </w:pPr>
      <w:r w:rsidRPr="002A1C34">
        <w:rPr>
          <w:rFonts w:hAnsi="ＭＳ 明朝" w:hint="eastAsia"/>
          <w:szCs w:val="21"/>
        </w:rPr>
        <w:t>２　乙は、甲の</w:t>
      </w:r>
      <w:r w:rsidR="009E7188">
        <w:rPr>
          <w:rFonts w:hAnsi="ＭＳ 明朝" w:hint="eastAsia"/>
          <w:szCs w:val="21"/>
        </w:rPr>
        <w:t>指示</w:t>
      </w:r>
      <w:r w:rsidRPr="002A1C34">
        <w:rPr>
          <w:rFonts w:hAnsi="ＭＳ 明朝" w:hint="eastAsia"/>
          <w:szCs w:val="21"/>
        </w:rPr>
        <w:t>又は承諾があるときを除き、前項の場所から業務に関し取り扱う個人情報が記録された資料等を持ち出してはならない。</w:t>
      </w:r>
    </w:p>
    <w:p w14:paraId="4F5428EE"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（資料等の返還等）</w:t>
      </w:r>
    </w:p>
    <w:p w14:paraId="6AB31A89"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14:paraId="740DDF1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乙は、前項の規定により電子記録媒体に記録された個人情報を消去又は廃棄する場合は当該個人情報が復元できないように確実に消去又は廃棄しなければならない。</w:t>
      </w:r>
    </w:p>
    <w:p w14:paraId="5333A58E"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３　乙は、第１項の規定により個人情報を消去又は廃棄した場合は、当該個人情報の消去又は廃棄を行った日時、担当者名及び方法を記載した報告書を甲に提出し、確認を受けなければならない。</w:t>
      </w:r>
    </w:p>
    <w:p w14:paraId="7F6327B3"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（事故発生時における報告等）</w:t>
      </w:r>
    </w:p>
    <w:p w14:paraId="19F70C8B"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第９　乙は、個人情報の漏えい、滅失、毀損その他の事態及びこの契約に違反する事態が生じ、又は生ずるおそれがあることを知ったときは、速やかに甲に報告しなければならない。</w:t>
      </w:r>
    </w:p>
    <w:p w14:paraId="35A8F68E"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乙は、前項により報告を行う場合には、併せて被害の拡大防止等の必要な措置を講じるとともに、情報漏えい等に係る対応について甲の指示に従うものとする。</w:t>
      </w:r>
    </w:p>
    <w:p w14:paraId="2E07790F"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（調査監督等）</w:t>
      </w:r>
    </w:p>
    <w:p w14:paraId="6FBBF54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第1</w:t>
      </w:r>
      <w:r w:rsidRPr="002A1C34">
        <w:rPr>
          <w:rFonts w:hAnsi="ＭＳ 明朝"/>
          <w:szCs w:val="21"/>
        </w:rPr>
        <w:t>0</w:t>
      </w:r>
      <w:r w:rsidRPr="002A1C34">
        <w:rPr>
          <w:rFonts w:hAnsi="ＭＳ 明朝" w:hint="eastAsia"/>
          <w:szCs w:val="21"/>
        </w:rPr>
        <w:t xml:space="preserve"> 甲は、乙における契約内容の遵守状況等について実地に調査し、又は乙に対して必要な報告を求めるなど、乙の個人情報の管理について必要な監督を行うことができる。</w:t>
      </w:r>
    </w:p>
    <w:p w14:paraId="18BCE9C1"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乙は、前項における報告について、甲が定期的な報告を求める場合にはこれに応じなければならない。</w:t>
      </w:r>
    </w:p>
    <w:p w14:paraId="22603F7F"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（指示）</w:t>
      </w:r>
    </w:p>
    <w:p w14:paraId="6170AF5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第1</w:t>
      </w:r>
      <w:r w:rsidRPr="002A1C34">
        <w:rPr>
          <w:rFonts w:hAnsi="ＭＳ 明朝"/>
          <w:szCs w:val="21"/>
        </w:rPr>
        <w:t>1</w:t>
      </w:r>
      <w:r w:rsidRPr="002A1C34">
        <w:rPr>
          <w:rFonts w:hAnsi="ＭＳ 明朝" w:hint="eastAsia"/>
          <w:szCs w:val="21"/>
        </w:rPr>
        <w:t>甲は、乙が業務に関し取り扱う個人情報の適切な管理を確保するために必要な指示を行うことができる。</w:t>
      </w:r>
    </w:p>
    <w:p w14:paraId="3B02C1DE"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（再委託の禁止）</w:t>
      </w:r>
    </w:p>
    <w:p w14:paraId="73D43CC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第1</w:t>
      </w:r>
      <w:r w:rsidRPr="002A1C34">
        <w:rPr>
          <w:rFonts w:hAnsi="ＭＳ 明朝"/>
          <w:szCs w:val="21"/>
        </w:rPr>
        <w:t>2</w:t>
      </w:r>
      <w:r w:rsidRPr="002A1C34">
        <w:rPr>
          <w:rFonts w:hAnsi="ＭＳ 明朝" w:hint="eastAsia"/>
          <w:szCs w:val="21"/>
        </w:rPr>
        <w:t xml:space="preserve"> 乙は、甲の承諾があるときを除き、個人情報取扱事務を第三者（再委託先が子会社（会社法（平成17年法律第86号）第2条第1項第3号に規定する子会社をいう。）である場合を含む。以下次項において同じ。）に委託してはならない。</w:t>
      </w:r>
    </w:p>
    <w:p w14:paraId="302BD9E2"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乙は、甲の承諾に基づき個人情報取扱事務を第三者に委託するときは、この契約により乙が負う個人情報の取扱いに関する義務を再委託先にも遵守させなければならない。</w:t>
      </w:r>
    </w:p>
    <w:p w14:paraId="1D52933D"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（労働者派遣契約）</w:t>
      </w:r>
    </w:p>
    <w:p w14:paraId="03E7405D"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第13 乙は、保有個人情報の取扱いに係る業務を派遣労働者によって行わせる場合には、労働者派遣契約書に秘密保持義務等個人情報の取扱いに関する事項を明記しなければならない。</w:t>
      </w:r>
    </w:p>
    <w:p w14:paraId="599CE1E9"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（損害賠償）</w:t>
      </w:r>
    </w:p>
    <w:p w14:paraId="72939556" w14:textId="502C0234" w:rsidR="0012267F" w:rsidRPr="002A1C34" w:rsidRDefault="0012267F" w:rsidP="0012267F">
      <w:pPr>
        <w:ind w:left="213" w:hangingChars="100" w:hanging="213"/>
        <w:rPr>
          <w:rFonts w:hAnsi="ＭＳ 明朝"/>
          <w:szCs w:val="21"/>
        </w:rPr>
      </w:pPr>
      <w:r w:rsidRPr="002A1C34">
        <w:rPr>
          <w:rFonts w:hAnsi="ＭＳ 明朝" w:hint="eastAsia"/>
          <w:szCs w:val="21"/>
        </w:rPr>
        <w:t>第14 乙又は乙の従事者（乙の再委託先及び乙の再委託先の従事者を含む。）の責めに帰すべき事由により、業務</w:t>
      </w:r>
      <w:r w:rsidR="003707C7">
        <w:rPr>
          <w:rFonts w:hAnsi="ＭＳ 明朝" w:hint="eastAsia"/>
          <w:szCs w:val="21"/>
        </w:rPr>
        <w:t>に</w:t>
      </w:r>
      <w:r w:rsidRPr="002A1C34">
        <w:rPr>
          <w:rFonts w:hAnsi="ＭＳ 明朝" w:hint="eastAsia"/>
          <w:szCs w:val="21"/>
        </w:rPr>
        <w:t>関する個人情報の漏えい、不正利用、その他の事故が発生した場合、乙はこれにより第三者に生じた損害を賠償しなければならない。</w:t>
      </w:r>
    </w:p>
    <w:p w14:paraId="22D50173" w14:textId="77777777" w:rsidR="0012267F" w:rsidRPr="002A1C34" w:rsidRDefault="0012267F" w:rsidP="0012267F">
      <w:pPr>
        <w:ind w:left="213" w:hangingChars="100" w:hanging="213"/>
        <w:rPr>
          <w:rFonts w:hAnsi="ＭＳ 明朝"/>
          <w:szCs w:val="21"/>
        </w:rPr>
      </w:pPr>
      <w:r w:rsidRPr="002A1C34">
        <w:rPr>
          <w:rFonts w:hAnsi="ＭＳ 明朝" w:hint="eastAsia"/>
          <w:szCs w:val="21"/>
        </w:rPr>
        <w:t>２　前項の場合において、甲が乙に代わって第三者の損害を賠償した場合には、乙は遅滞なく甲の求償に応じなければならない。</w:t>
      </w:r>
    </w:p>
    <w:p w14:paraId="60A56055" w14:textId="77777777" w:rsidR="0012267F" w:rsidRPr="002A1C34" w:rsidRDefault="0012267F" w:rsidP="0012267F">
      <w:pPr>
        <w:ind w:left="213" w:hangingChars="100" w:hanging="213"/>
        <w:rPr>
          <w:rFonts w:hAnsi="ＭＳ 明朝"/>
          <w:szCs w:val="21"/>
        </w:rPr>
      </w:pPr>
      <w:r w:rsidRPr="002A1C34">
        <w:rPr>
          <w:rFonts w:hAnsi="ＭＳ 明朝" w:hint="eastAsia"/>
          <w:szCs w:val="21"/>
        </w:rPr>
        <w:t xml:space="preserve">　（契約解除）</w:t>
      </w:r>
    </w:p>
    <w:p w14:paraId="436D88A0" w14:textId="77777777" w:rsidR="0012267F" w:rsidRPr="002A1C34" w:rsidRDefault="0012267F" w:rsidP="0012267F">
      <w:pPr>
        <w:ind w:left="213" w:hangingChars="100" w:hanging="213"/>
        <w:rPr>
          <w:rFonts w:hAnsi="ＭＳ 明朝"/>
          <w:szCs w:val="21"/>
        </w:rPr>
      </w:pPr>
      <w:r w:rsidRPr="002A1C34">
        <w:rPr>
          <w:rFonts w:hAnsi="ＭＳ 明朝" w:hint="eastAsia"/>
          <w:szCs w:val="21"/>
        </w:rPr>
        <w:t>第15 業務に関する個人情報について、乙による取扱いが著しく不適切であると甲が認めたときは、甲はこの契約の全部または一部を解除することができる。この場合の違約金は契約書本文の定めるところによる。</w:t>
      </w:r>
    </w:p>
    <w:p w14:paraId="5C1F439B" w14:textId="77777777" w:rsidR="0012267F" w:rsidRPr="002A1C34" w:rsidRDefault="0012267F" w:rsidP="0012267F">
      <w:pPr>
        <w:ind w:left="213" w:hangingChars="100" w:hanging="213"/>
        <w:rPr>
          <w:rFonts w:hAnsi="ＭＳ 明朝"/>
          <w:szCs w:val="21"/>
        </w:rPr>
      </w:pPr>
    </w:p>
    <w:p w14:paraId="36717736" w14:textId="77777777" w:rsidR="0012267F" w:rsidRPr="002A1C34" w:rsidRDefault="0012267F" w:rsidP="0012267F">
      <w:pPr>
        <w:ind w:left="213" w:hangingChars="100" w:hanging="213"/>
        <w:rPr>
          <w:rFonts w:hAnsi="ＭＳ 明朝"/>
          <w:szCs w:val="21"/>
        </w:rPr>
      </w:pPr>
    </w:p>
    <w:p w14:paraId="60391086" w14:textId="2EFA66B3" w:rsidR="007E72D9" w:rsidRPr="0012267F" w:rsidRDefault="007E72D9" w:rsidP="00BC3032">
      <w:pPr>
        <w:pStyle w:val="a3"/>
        <w:spacing w:line="240" w:lineRule="auto"/>
        <w:ind w:left="297" w:hangingChars="129" w:hanging="297"/>
        <w:rPr>
          <w:rFonts w:hAnsi="ＭＳ 明朝"/>
        </w:rPr>
      </w:pPr>
    </w:p>
    <w:sectPr w:rsidR="007E72D9" w:rsidRPr="0012267F" w:rsidSect="0095318E">
      <w:footerReference w:type="default" r:id="rId8"/>
      <w:pgSz w:w="11906" w:h="16838" w:code="9"/>
      <w:pgMar w:top="1701" w:right="1701" w:bottom="1134" w:left="1701" w:header="851" w:footer="340" w:gutter="0"/>
      <w:cols w:space="425"/>
      <w:docGrid w:type="linesAndChars" w:linePitch="35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6BE9" w14:textId="77777777" w:rsidR="00D02EC9" w:rsidRDefault="00D02EC9" w:rsidP="00FD3865">
      <w:r>
        <w:separator/>
      </w:r>
    </w:p>
  </w:endnote>
  <w:endnote w:type="continuationSeparator" w:id="0">
    <w:p w14:paraId="639CE9AD" w14:textId="77777777" w:rsidR="00D02EC9" w:rsidRDefault="00D02EC9" w:rsidP="00FD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A2CC" w14:textId="77777777" w:rsidR="00E12908" w:rsidRPr="00F9023E" w:rsidRDefault="00E12908">
    <w:pPr>
      <w:pStyle w:val="a7"/>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17E9" w14:textId="77777777" w:rsidR="00D02EC9" w:rsidRDefault="00D02EC9" w:rsidP="00FD3865">
      <w:r>
        <w:separator/>
      </w:r>
    </w:p>
  </w:footnote>
  <w:footnote w:type="continuationSeparator" w:id="0">
    <w:p w14:paraId="31CB1984" w14:textId="77777777" w:rsidR="00D02EC9" w:rsidRDefault="00D02EC9" w:rsidP="00FD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3776"/>
    <w:multiLevelType w:val="hybridMultilevel"/>
    <w:tmpl w:val="8F6ED178"/>
    <w:lvl w:ilvl="0" w:tplc="3C367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F083C"/>
    <w:multiLevelType w:val="hybridMultilevel"/>
    <w:tmpl w:val="0780F69E"/>
    <w:lvl w:ilvl="0" w:tplc="43DE18E2">
      <w:start w:val="1"/>
      <w:numFmt w:val="aiueoFullWidth"/>
      <w:lvlText w:val="（%1）"/>
      <w:lvlJc w:val="left"/>
      <w:pPr>
        <w:ind w:left="2045" w:hanging="72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 w15:restartNumberingAfterBreak="0">
    <w:nsid w:val="4FE30744"/>
    <w:multiLevelType w:val="hybridMultilevel"/>
    <w:tmpl w:val="ACA48D3C"/>
    <w:lvl w:ilvl="0" w:tplc="CDD01D20">
      <w:start w:val="1"/>
      <w:numFmt w:val="decimal"/>
      <w:lvlText w:val="(%1)"/>
      <w:lvlJc w:val="left"/>
      <w:pPr>
        <w:ind w:left="770" w:hanging="405"/>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3" w15:restartNumberingAfterBreak="0">
    <w:nsid w:val="51962423"/>
    <w:multiLevelType w:val="hybridMultilevel"/>
    <w:tmpl w:val="4ADC418A"/>
    <w:lvl w:ilvl="0" w:tplc="E7484BA4">
      <w:start w:val="1"/>
      <w:numFmt w:val="decimal"/>
      <w:lvlText w:val="(%1)"/>
      <w:lvlJc w:val="left"/>
      <w:pPr>
        <w:ind w:left="770" w:hanging="405"/>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4" w15:restartNumberingAfterBreak="0">
    <w:nsid w:val="66FC2B52"/>
    <w:multiLevelType w:val="hybridMultilevel"/>
    <w:tmpl w:val="3D403374"/>
    <w:lvl w:ilvl="0" w:tplc="97C605AE">
      <w:start w:val="1"/>
      <w:numFmt w:val="decimal"/>
      <w:lvlText w:val="(%1)"/>
      <w:lvlJc w:val="left"/>
      <w:pPr>
        <w:ind w:left="735" w:hanging="525"/>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8D3C24"/>
    <w:multiLevelType w:val="hybridMultilevel"/>
    <w:tmpl w:val="112C3ACC"/>
    <w:lvl w:ilvl="0" w:tplc="4E7E9E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9666254">
    <w:abstractNumId w:val="2"/>
  </w:num>
  <w:num w:numId="2" w16cid:durableId="52506920">
    <w:abstractNumId w:val="3"/>
  </w:num>
  <w:num w:numId="3" w16cid:durableId="809253769">
    <w:abstractNumId w:val="4"/>
  </w:num>
  <w:num w:numId="4" w16cid:durableId="1373533596">
    <w:abstractNumId w:val="0"/>
  </w:num>
  <w:num w:numId="5" w16cid:durableId="607545746">
    <w:abstractNumId w:val="5"/>
  </w:num>
  <w:num w:numId="6" w16cid:durableId="138768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7"/>
  <w:drawingGridVerticalSpacing w:val="37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B3"/>
    <w:rsid w:val="00003504"/>
    <w:rsid w:val="00011D6F"/>
    <w:rsid w:val="0001330C"/>
    <w:rsid w:val="000265A5"/>
    <w:rsid w:val="000326EA"/>
    <w:rsid w:val="00057A27"/>
    <w:rsid w:val="00060049"/>
    <w:rsid w:val="00064832"/>
    <w:rsid w:val="00067FCD"/>
    <w:rsid w:val="0007495F"/>
    <w:rsid w:val="000803C1"/>
    <w:rsid w:val="000822A0"/>
    <w:rsid w:val="000A2D7B"/>
    <w:rsid w:val="000A7BFF"/>
    <w:rsid w:val="000B0843"/>
    <w:rsid w:val="000B1797"/>
    <w:rsid w:val="000B3E4A"/>
    <w:rsid w:val="000B4AD6"/>
    <w:rsid w:val="000C0EDC"/>
    <w:rsid w:val="000C71B3"/>
    <w:rsid w:val="000D4F7E"/>
    <w:rsid w:val="000E63C9"/>
    <w:rsid w:val="000F6978"/>
    <w:rsid w:val="00100EAE"/>
    <w:rsid w:val="00111BA1"/>
    <w:rsid w:val="0012267F"/>
    <w:rsid w:val="00123AFD"/>
    <w:rsid w:val="0012717D"/>
    <w:rsid w:val="001272B4"/>
    <w:rsid w:val="00164D31"/>
    <w:rsid w:val="001674DA"/>
    <w:rsid w:val="00167543"/>
    <w:rsid w:val="00167740"/>
    <w:rsid w:val="00170E49"/>
    <w:rsid w:val="00176092"/>
    <w:rsid w:val="0017621D"/>
    <w:rsid w:val="0018040A"/>
    <w:rsid w:val="00183EC0"/>
    <w:rsid w:val="00191600"/>
    <w:rsid w:val="00195E73"/>
    <w:rsid w:val="001C07CE"/>
    <w:rsid w:val="001C19FE"/>
    <w:rsid w:val="001C649C"/>
    <w:rsid w:val="001C6627"/>
    <w:rsid w:val="001D030E"/>
    <w:rsid w:val="001D422C"/>
    <w:rsid w:val="001D4FF1"/>
    <w:rsid w:val="001D5FB9"/>
    <w:rsid w:val="001E110A"/>
    <w:rsid w:val="001E439D"/>
    <w:rsid w:val="0020218F"/>
    <w:rsid w:val="002039CA"/>
    <w:rsid w:val="002129BF"/>
    <w:rsid w:val="002179BC"/>
    <w:rsid w:val="002306F2"/>
    <w:rsid w:val="002334FA"/>
    <w:rsid w:val="00233B54"/>
    <w:rsid w:val="00244367"/>
    <w:rsid w:val="002629BF"/>
    <w:rsid w:val="00267A65"/>
    <w:rsid w:val="002965D0"/>
    <w:rsid w:val="002A1F32"/>
    <w:rsid w:val="002A4932"/>
    <w:rsid w:val="002C2167"/>
    <w:rsid w:val="002D40E1"/>
    <w:rsid w:val="002D607B"/>
    <w:rsid w:val="002E1220"/>
    <w:rsid w:val="002E18EF"/>
    <w:rsid w:val="002E7C59"/>
    <w:rsid w:val="00311CE2"/>
    <w:rsid w:val="00312BD4"/>
    <w:rsid w:val="00316D31"/>
    <w:rsid w:val="00317AB1"/>
    <w:rsid w:val="0032217F"/>
    <w:rsid w:val="00324347"/>
    <w:rsid w:val="00327DFE"/>
    <w:rsid w:val="00330B92"/>
    <w:rsid w:val="0033150D"/>
    <w:rsid w:val="00331932"/>
    <w:rsid w:val="003412A6"/>
    <w:rsid w:val="0036491D"/>
    <w:rsid w:val="0036596C"/>
    <w:rsid w:val="00366B76"/>
    <w:rsid w:val="003707C7"/>
    <w:rsid w:val="00376646"/>
    <w:rsid w:val="003821F0"/>
    <w:rsid w:val="00385C34"/>
    <w:rsid w:val="003A1220"/>
    <w:rsid w:val="003A15C9"/>
    <w:rsid w:val="003B3BBD"/>
    <w:rsid w:val="003B466B"/>
    <w:rsid w:val="003C76EE"/>
    <w:rsid w:val="003D4C0F"/>
    <w:rsid w:val="003D6B36"/>
    <w:rsid w:val="003E1964"/>
    <w:rsid w:val="003E4BDD"/>
    <w:rsid w:val="003F59D6"/>
    <w:rsid w:val="003F5A07"/>
    <w:rsid w:val="00404D29"/>
    <w:rsid w:val="00421FC7"/>
    <w:rsid w:val="004272D5"/>
    <w:rsid w:val="00435475"/>
    <w:rsid w:val="00443238"/>
    <w:rsid w:val="004457A3"/>
    <w:rsid w:val="004736EC"/>
    <w:rsid w:val="00483C1D"/>
    <w:rsid w:val="0049418E"/>
    <w:rsid w:val="004A21A5"/>
    <w:rsid w:val="004B5DD7"/>
    <w:rsid w:val="004C6BBE"/>
    <w:rsid w:val="004E0E19"/>
    <w:rsid w:val="004E5D71"/>
    <w:rsid w:val="004F5532"/>
    <w:rsid w:val="00512DE0"/>
    <w:rsid w:val="005201CD"/>
    <w:rsid w:val="00541D40"/>
    <w:rsid w:val="0054336C"/>
    <w:rsid w:val="0054575F"/>
    <w:rsid w:val="005519CD"/>
    <w:rsid w:val="005711B3"/>
    <w:rsid w:val="00571304"/>
    <w:rsid w:val="00587D81"/>
    <w:rsid w:val="00592D3F"/>
    <w:rsid w:val="005A2C03"/>
    <w:rsid w:val="005A44EE"/>
    <w:rsid w:val="005A5DFC"/>
    <w:rsid w:val="005A7FC3"/>
    <w:rsid w:val="005B20FA"/>
    <w:rsid w:val="005C19A8"/>
    <w:rsid w:val="005D45FF"/>
    <w:rsid w:val="005D64F2"/>
    <w:rsid w:val="005E077C"/>
    <w:rsid w:val="005E3BB1"/>
    <w:rsid w:val="005F515D"/>
    <w:rsid w:val="0061335B"/>
    <w:rsid w:val="00634972"/>
    <w:rsid w:val="00637C46"/>
    <w:rsid w:val="00637DFF"/>
    <w:rsid w:val="00650788"/>
    <w:rsid w:val="0065612D"/>
    <w:rsid w:val="006635A1"/>
    <w:rsid w:val="006810C6"/>
    <w:rsid w:val="00695CFD"/>
    <w:rsid w:val="006A1FC7"/>
    <w:rsid w:val="006A3302"/>
    <w:rsid w:val="006C1F27"/>
    <w:rsid w:val="006C7493"/>
    <w:rsid w:val="006D3135"/>
    <w:rsid w:val="006E23AB"/>
    <w:rsid w:val="006F0483"/>
    <w:rsid w:val="006F61AB"/>
    <w:rsid w:val="00707FDD"/>
    <w:rsid w:val="007121D1"/>
    <w:rsid w:val="00722E88"/>
    <w:rsid w:val="0072422A"/>
    <w:rsid w:val="00725D62"/>
    <w:rsid w:val="00732F36"/>
    <w:rsid w:val="007344FC"/>
    <w:rsid w:val="00741785"/>
    <w:rsid w:val="0074280E"/>
    <w:rsid w:val="0075310E"/>
    <w:rsid w:val="00773A13"/>
    <w:rsid w:val="00774686"/>
    <w:rsid w:val="00781D1A"/>
    <w:rsid w:val="007A681B"/>
    <w:rsid w:val="007B3CEF"/>
    <w:rsid w:val="007B62F2"/>
    <w:rsid w:val="007C6B6F"/>
    <w:rsid w:val="007D34EA"/>
    <w:rsid w:val="007D59AF"/>
    <w:rsid w:val="007E142B"/>
    <w:rsid w:val="007E25B9"/>
    <w:rsid w:val="007E3CD9"/>
    <w:rsid w:val="007E66AC"/>
    <w:rsid w:val="007E72D9"/>
    <w:rsid w:val="007F159F"/>
    <w:rsid w:val="007F2056"/>
    <w:rsid w:val="007F551B"/>
    <w:rsid w:val="008000F3"/>
    <w:rsid w:val="008054E3"/>
    <w:rsid w:val="0080774B"/>
    <w:rsid w:val="00810271"/>
    <w:rsid w:val="00813E5A"/>
    <w:rsid w:val="00817087"/>
    <w:rsid w:val="00820980"/>
    <w:rsid w:val="0085412D"/>
    <w:rsid w:val="0088406D"/>
    <w:rsid w:val="00895113"/>
    <w:rsid w:val="008A0034"/>
    <w:rsid w:val="008A3907"/>
    <w:rsid w:val="008B30C2"/>
    <w:rsid w:val="008B7F65"/>
    <w:rsid w:val="008D48E0"/>
    <w:rsid w:val="008E4289"/>
    <w:rsid w:val="009003F9"/>
    <w:rsid w:val="009033D9"/>
    <w:rsid w:val="00905652"/>
    <w:rsid w:val="00910B0B"/>
    <w:rsid w:val="00913761"/>
    <w:rsid w:val="00923B1F"/>
    <w:rsid w:val="00926004"/>
    <w:rsid w:val="00926271"/>
    <w:rsid w:val="00933E29"/>
    <w:rsid w:val="00936DBC"/>
    <w:rsid w:val="00943CF7"/>
    <w:rsid w:val="00944522"/>
    <w:rsid w:val="0095318E"/>
    <w:rsid w:val="00956A43"/>
    <w:rsid w:val="00970F6F"/>
    <w:rsid w:val="00973312"/>
    <w:rsid w:val="009738EB"/>
    <w:rsid w:val="0097446B"/>
    <w:rsid w:val="00981FB1"/>
    <w:rsid w:val="00983237"/>
    <w:rsid w:val="00985C68"/>
    <w:rsid w:val="00987060"/>
    <w:rsid w:val="0099113B"/>
    <w:rsid w:val="009943BF"/>
    <w:rsid w:val="00994888"/>
    <w:rsid w:val="00994CC3"/>
    <w:rsid w:val="009A18CF"/>
    <w:rsid w:val="009A54B0"/>
    <w:rsid w:val="009A69E0"/>
    <w:rsid w:val="009B1E67"/>
    <w:rsid w:val="009B3BA9"/>
    <w:rsid w:val="009B77AA"/>
    <w:rsid w:val="009B7965"/>
    <w:rsid w:val="009C155A"/>
    <w:rsid w:val="009C1595"/>
    <w:rsid w:val="009D4F88"/>
    <w:rsid w:val="009E7188"/>
    <w:rsid w:val="009F3494"/>
    <w:rsid w:val="00A02488"/>
    <w:rsid w:val="00A02AF9"/>
    <w:rsid w:val="00A0382E"/>
    <w:rsid w:val="00A11388"/>
    <w:rsid w:val="00A117B1"/>
    <w:rsid w:val="00A11B31"/>
    <w:rsid w:val="00A13BFC"/>
    <w:rsid w:val="00A167B3"/>
    <w:rsid w:val="00A3147C"/>
    <w:rsid w:val="00A337A7"/>
    <w:rsid w:val="00A71D98"/>
    <w:rsid w:val="00A76A37"/>
    <w:rsid w:val="00A81C65"/>
    <w:rsid w:val="00A83AF0"/>
    <w:rsid w:val="00A91599"/>
    <w:rsid w:val="00A97088"/>
    <w:rsid w:val="00A97FAD"/>
    <w:rsid w:val="00AA453F"/>
    <w:rsid w:val="00AB0376"/>
    <w:rsid w:val="00AB0B42"/>
    <w:rsid w:val="00AB620F"/>
    <w:rsid w:val="00AB77BF"/>
    <w:rsid w:val="00AC2856"/>
    <w:rsid w:val="00AC3987"/>
    <w:rsid w:val="00AC7ED5"/>
    <w:rsid w:val="00AE55BB"/>
    <w:rsid w:val="00AF17CB"/>
    <w:rsid w:val="00AF3C35"/>
    <w:rsid w:val="00AF5CA5"/>
    <w:rsid w:val="00B0013F"/>
    <w:rsid w:val="00B05875"/>
    <w:rsid w:val="00B07184"/>
    <w:rsid w:val="00B11A7A"/>
    <w:rsid w:val="00B20F30"/>
    <w:rsid w:val="00B86E8B"/>
    <w:rsid w:val="00BC2B6E"/>
    <w:rsid w:val="00BC3032"/>
    <w:rsid w:val="00BC6609"/>
    <w:rsid w:val="00BE352D"/>
    <w:rsid w:val="00BE49E5"/>
    <w:rsid w:val="00BF3539"/>
    <w:rsid w:val="00BF3EE8"/>
    <w:rsid w:val="00BF68E0"/>
    <w:rsid w:val="00C001EB"/>
    <w:rsid w:val="00C00E8C"/>
    <w:rsid w:val="00C11B3E"/>
    <w:rsid w:val="00C124CB"/>
    <w:rsid w:val="00C12B55"/>
    <w:rsid w:val="00C15C5B"/>
    <w:rsid w:val="00C17626"/>
    <w:rsid w:val="00C42D38"/>
    <w:rsid w:val="00C4357D"/>
    <w:rsid w:val="00C438AD"/>
    <w:rsid w:val="00C5132E"/>
    <w:rsid w:val="00C52902"/>
    <w:rsid w:val="00C55F54"/>
    <w:rsid w:val="00C56569"/>
    <w:rsid w:val="00C90C48"/>
    <w:rsid w:val="00CA4A7B"/>
    <w:rsid w:val="00CB11BC"/>
    <w:rsid w:val="00CB32D9"/>
    <w:rsid w:val="00CC1B92"/>
    <w:rsid w:val="00CC6A5B"/>
    <w:rsid w:val="00CD3FA9"/>
    <w:rsid w:val="00CE12AF"/>
    <w:rsid w:val="00CE1848"/>
    <w:rsid w:val="00CF4D8A"/>
    <w:rsid w:val="00D02EC9"/>
    <w:rsid w:val="00D03743"/>
    <w:rsid w:val="00D05BD8"/>
    <w:rsid w:val="00D10239"/>
    <w:rsid w:val="00D1527E"/>
    <w:rsid w:val="00D17BC8"/>
    <w:rsid w:val="00D17CA4"/>
    <w:rsid w:val="00D269D4"/>
    <w:rsid w:val="00D45149"/>
    <w:rsid w:val="00D677E0"/>
    <w:rsid w:val="00D82925"/>
    <w:rsid w:val="00D8674A"/>
    <w:rsid w:val="00D87348"/>
    <w:rsid w:val="00D93CD1"/>
    <w:rsid w:val="00DA29A4"/>
    <w:rsid w:val="00DB6F16"/>
    <w:rsid w:val="00DC3DA8"/>
    <w:rsid w:val="00DD743D"/>
    <w:rsid w:val="00DD75FB"/>
    <w:rsid w:val="00DE2E66"/>
    <w:rsid w:val="00DE2F51"/>
    <w:rsid w:val="00DE35D9"/>
    <w:rsid w:val="00DF077E"/>
    <w:rsid w:val="00DF4170"/>
    <w:rsid w:val="00E12908"/>
    <w:rsid w:val="00E12AF3"/>
    <w:rsid w:val="00E35D37"/>
    <w:rsid w:val="00E403C2"/>
    <w:rsid w:val="00E46FC7"/>
    <w:rsid w:val="00E64780"/>
    <w:rsid w:val="00E705A7"/>
    <w:rsid w:val="00E77466"/>
    <w:rsid w:val="00EB180B"/>
    <w:rsid w:val="00EB5E11"/>
    <w:rsid w:val="00EC1CD2"/>
    <w:rsid w:val="00EC23F0"/>
    <w:rsid w:val="00ED3525"/>
    <w:rsid w:val="00ED5CA8"/>
    <w:rsid w:val="00ED6623"/>
    <w:rsid w:val="00ED6ADB"/>
    <w:rsid w:val="00EF4EDB"/>
    <w:rsid w:val="00F276CF"/>
    <w:rsid w:val="00F32021"/>
    <w:rsid w:val="00F40167"/>
    <w:rsid w:val="00F45378"/>
    <w:rsid w:val="00F462D3"/>
    <w:rsid w:val="00F63931"/>
    <w:rsid w:val="00F65D01"/>
    <w:rsid w:val="00F663E9"/>
    <w:rsid w:val="00F76171"/>
    <w:rsid w:val="00F861F1"/>
    <w:rsid w:val="00F92010"/>
    <w:rsid w:val="00F92E0B"/>
    <w:rsid w:val="00FA2AFD"/>
    <w:rsid w:val="00FA6CEE"/>
    <w:rsid w:val="00FB1C90"/>
    <w:rsid w:val="00FC1E6C"/>
    <w:rsid w:val="00FC3906"/>
    <w:rsid w:val="00FC65A0"/>
    <w:rsid w:val="00FD3865"/>
    <w:rsid w:val="00FD482F"/>
    <w:rsid w:val="00FF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171356"/>
  <w15:docId w15:val="{007781FC-BA60-4A29-87CC-E40CE852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5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D05BD8"/>
    <w:pPr>
      <w:widowControl w:val="0"/>
      <w:wordWrap w:val="0"/>
      <w:autoSpaceDE w:val="0"/>
      <w:autoSpaceDN w:val="0"/>
      <w:adjustRightInd w:val="0"/>
      <w:spacing w:line="336" w:lineRule="exact"/>
      <w:jc w:val="both"/>
    </w:pPr>
    <w:rPr>
      <w:rFonts w:ascii="ＭＳ 明朝" w:cs="ＭＳ 明朝"/>
      <w:spacing w:val="9"/>
      <w:sz w:val="22"/>
      <w:szCs w:val="22"/>
    </w:rPr>
  </w:style>
  <w:style w:type="paragraph" w:styleId="a5">
    <w:name w:val="header"/>
    <w:basedOn w:val="a"/>
    <w:link w:val="a6"/>
    <w:uiPriority w:val="99"/>
    <w:rsid w:val="00FD3865"/>
    <w:pPr>
      <w:tabs>
        <w:tab w:val="center" w:pos="4252"/>
        <w:tab w:val="right" w:pos="8504"/>
      </w:tabs>
      <w:snapToGrid w:val="0"/>
    </w:pPr>
  </w:style>
  <w:style w:type="character" w:customStyle="1" w:styleId="a6">
    <w:name w:val="ヘッダー (文字)"/>
    <w:link w:val="a5"/>
    <w:uiPriority w:val="99"/>
    <w:rsid w:val="00FD3865"/>
    <w:rPr>
      <w:kern w:val="2"/>
      <w:sz w:val="21"/>
      <w:szCs w:val="24"/>
    </w:rPr>
  </w:style>
  <w:style w:type="paragraph" w:styleId="a7">
    <w:name w:val="footer"/>
    <w:basedOn w:val="a"/>
    <w:link w:val="a8"/>
    <w:uiPriority w:val="99"/>
    <w:rsid w:val="00FD3865"/>
    <w:pPr>
      <w:tabs>
        <w:tab w:val="center" w:pos="4252"/>
        <w:tab w:val="right" w:pos="8504"/>
      </w:tabs>
      <w:snapToGrid w:val="0"/>
    </w:pPr>
  </w:style>
  <w:style w:type="character" w:customStyle="1" w:styleId="a8">
    <w:name w:val="フッター (文字)"/>
    <w:link w:val="a7"/>
    <w:uiPriority w:val="99"/>
    <w:rsid w:val="00FD3865"/>
    <w:rPr>
      <w:kern w:val="2"/>
      <w:sz w:val="21"/>
      <w:szCs w:val="24"/>
    </w:rPr>
  </w:style>
  <w:style w:type="table" w:styleId="a9">
    <w:name w:val="Table Grid"/>
    <w:basedOn w:val="a1"/>
    <w:rsid w:val="00D17C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905652"/>
    <w:rPr>
      <w:rFonts w:ascii="Arial" w:eastAsia="ＭＳ ゴシック" w:hAnsi="Arial"/>
      <w:sz w:val="18"/>
      <w:szCs w:val="18"/>
    </w:rPr>
  </w:style>
  <w:style w:type="character" w:customStyle="1" w:styleId="ab">
    <w:name w:val="吹き出し (文字)"/>
    <w:link w:val="aa"/>
    <w:rsid w:val="00905652"/>
    <w:rPr>
      <w:rFonts w:ascii="Arial" w:eastAsia="ＭＳ ゴシック" w:hAnsi="Arial" w:cs="Times New Roman"/>
      <w:kern w:val="2"/>
      <w:sz w:val="18"/>
      <w:szCs w:val="18"/>
    </w:rPr>
  </w:style>
  <w:style w:type="paragraph" w:styleId="ac">
    <w:name w:val="Closing"/>
    <w:basedOn w:val="a"/>
    <w:link w:val="ad"/>
    <w:rsid w:val="004272D5"/>
    <w:pPr>
      <w:jc w:val="right"/>
    </w:pPr>
  </w:style>
  <w:style w:type="character" w:customStyle="1" w:styleId="ad">
    <w:name w:val="結語 (文字)"/>
    <w:link w:val="ac"/>
    <w:rsid w:val="004272D5"/>
    <w:rPr>
      <w:kern w:val="2"/>
      <w:sz w:val="21"/>
      <w:szCs w:val="24"/>
    </w:rPr>
  </w:style>
  <w:style w:type="paragraph" w:customStyle="1" w:styleId="1">
    <w:name w:val="本文1"/>
    <w:basedOn w:val="a"/>
    <w:rsid w:val="004272D5"/>
    <w:pPr>
      <w:ind w:firstLineChars="100" w:firstLine="100"/>
    </w:pPr>
  </w:style>
  <w:style w:type="paragraph" w:customStyle="1" w:styleId="3">
    <w:name w:val="本文3"/>
    <w:basedOn w:val="a"/>
    <w:rsid w:val="004272D5"/>
    <w:pPr>
      <w:ind w:leftChars="150" w:left="315" w:firstLineChars="100" w:firstLine="210"/>
    </w:pPr>
  </w:style>
  <w:style w:type="paragraph" w:styleId="ae">
    <w:name w:val="List Paragraph"/>
    <w:basedOn w:val="a"/>
    <w:uiPriority w:val="34"/>
    <w:qFormat/>
    <w:rsid w:val="000B0843"/>
    <w:pPr>
      <w:ind w:leftChars="400" w:left="840"/>
    </w:pPr>
  </w:style>
  <w:style w:type="character" w:customStyle="1" w:styleId="a4">
    <w:name w:val="一太郎 (文字)"/>
    <w:link w:val="a3"/>
    <w:locked/>
    <w:rsid w:val="00C42D38"/>
    <w:rPr>
      <w:rFonts w:ascii="ＭＳ 明朝"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50561">
      <w:bodyDiv w:val="1"/>
      <w:marLeft w:val="0"/>
      <w:marRight w:val="0"/>
      <w:marTop w:val="0"/>
      <w:marBottom w:val="0"/>
      <w:divBdr>
        <w:top w:val="none" w:sz="0" w:space="0" w:color="auto"/>
        <w:left w:val="none" w:sz="0" w:space="0" w:color="auto"/>
        <w:bottom w:val="none" w:sz="0" w:space="0" w:color="auto"/>
        <w:right w:val="none" w:sz="0" w:space="0" w:color="auto"/>
      </w:divBdr>
    </w:div>
    <w:div w:id="802188088">
      <w:bodyDiv w:val="1"/>
      <w:marLeft w:val="0"/>
      <w:marRight w:val="0"/>
      <w:marTop w:val="0"/>
      <w:marBottom w:val="0"/>
      <w:divBdr>
        <w:top w:val="none" w:sz="0" w:space="0" w:color="auto"/>
        <w:left w:val="none" w:sz="0" w:space="0" w:color="auto"/>
        <w:bottom w:val="none" w:sz="0" w:space="0" w:color="auto"/>
        <w:right w:val="none" w:sz="0" w:space="0" w:color="auto"/>
      </w:divBdr>
    </w:div>
    <w:div w:id="1034892549">
      <w:bodyDiv w:val="1"/>
      <w:marLeft w:val="0"/>
      <w:marRight w:val="0"/>
      <w:marTop w:val="0"/>
      <w:marBottom w:val="0"/>
      <w:divBdr>
        <w:top w:val="none" w:sz="0" w:space="0" w:color="auto"/>
        <w:left w:val="none" w:sz="0" w:space="0" w:color="auto"/>
        <w:bottom w:val="none" w:sz="0" w:space="0" w:color="auto"/>
        <w:right w:val="none" w:sz="0" w:space="0" w:color="auto"/>
      </w:divBdr>
    </w:div>
    <w:div w:id="1138306944">
      <w:bodyDiv w:val="1"/>
      <w:marLeft w:val="0"/>
      <w:marRight w:val="0"/>
      <w:marTop w:val="0"/>
      <w:marBottom w:val="0"/>
      <w:divBdr>
        <w:top w:val="none" w:sz="0" w:space="0" w:color="auto"/>
        <w:left w:val="none" w:sz="0" w:space="0" w:color="auto"/>
        <w:bottom w:val="none" w:sz="0" w:space="0" w:color="auto"/>
        <w:right w:val="none" w:sz="0" w:space="0" w:color="auto"/>
      </w:divBdr>
    </w:div>
    <w:div w:id="1375495518">
      <w:bodyDiv w:val="1"/>
      <w:marLeft w:val="0"/>
      <w:marRight w:val="0"/>
      <w:marTop w:val="0"/>
      <w:marBottom w:val="0"/>
      <w:divBdr>
        <w:top w:val="none" w:sz="0" w:space="0" w:color="auto"/>
        <w:left w:val="none" w:sz="0" w:space="0" w:color="auto"/>
        <w:bottom w:val="none" w:sz="0" w:space="0" w:color="auto"/>
        <w:right w:val="none" w:sz="0" w:space="0" w:color="auto"/>
      </w:divBdr>
    </w:div>
    <w:div w:id="1488783719">
      <w:bodyDiv w:val="1"/>
      <w:marLeft w:val="0"/>
      <w:marRight w:val="0"/>
      <w:marTop w:val="0"/>
      <w:marBottom w:val="0"/>
      <w:divBdr>
        <w:top w:val="none" w:sz="0" w:space="0" w:color="auto"/>
        <w:left w:val="none" w:sz="0" w:space="0" w:color="auto"/>
        <w:bottom w:val="none" w:sz="0" w:space="0" w:color="auto"/>
        <w:right w:val="none" w:sz="0" w:space="0" w:color="auto"/>
      </w:divBdr>
    </w:div>
    <w:div w:id="1627664267">
      <w:bodyDiv w:val="1"/>
      <w:marLeft w:val="0"/>
      <w:marRight w:val="0"/>
      <w:marTop w:val="0"/>
      <w:marBottom w:val="0"/>
      <w:divBdr>
        <w:top w:val="none" w:sz="0" w:space="0" w:color="auto"/>
        <w:left w:val="none" w:sz="0" w:space="0" w:color="auto"/>
        <w:bottom w:val="none" w:sz="0" w:space="0" w:color="auto"/>
        <w:right w:val="none" w:sz="0" w:space="0" w:color="auto"/>
      </w:divBdr>
    </w:div>
    <w:div w:id="1925869119">
      <w:bodyDiv w:val="1"/>
      <w:marLeft w:val="0"/>
      <w:marRight w:val="0"/>
      <w:marTop w:val="0"/>
      <w:marBottom w:val="0"/>
      <w:divBdr>
        <w:top w:val="none" w:sz="0" w:space="0" w:color="auto"/>
        <w:left w:val="none" w:sz="0" w:space="0" w:color="auto"/>
        <w:bottom w:val="none" w:sz="0" w:space="0" w:color="auto"/>
        <w:right w:val="none" w:sz="0" w:space="0" w:color="auto"/>
      </w:divBdr>
    </w:div>
    <w:div w:id="2096242651">
      <w:bodyDiv w:val="1"/>
      <w:marLeft w:val="0"/>
      <w:marRight w:val="0"/>
      <w:marTop w:val="0"/>
      <w:marBottom w:val="0"/>
      <w:divBdr>
        <w:top w:val="none" w:sz="0" w:space="0" w:color="auto"/>
        <w:left w:val="none" w:sz="0" w:space="0" w:color="auto"/>
        <w:bottom w:val="none" w:sz="0" w:space="0" w:color="auto"/>
        <w:right w:val="none" w:sz="0" w:space="0" w:color="auto"/>
      </w:divBdr>
    </w:div>
    <w:div w:id="20980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k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4CE5-EAB1-44A3-9E71-5FE8D8F9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51</TotalTime>
  <Pages>7</Pages>
  <Words>6435</Words>
  <Characters>404</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地域振興</dc:creator>
  <cp:lastModifiedBy>t.toyooka</cp:lastModifiedBy>
  <cp:revision>8</cp:revision>
  <cp:lastPrinted>2023-11-07T07:37:00Z</cp:lastPrinted>
  <dcterms:created xsi:type="dcterms:W3CDTF">2023-11-06T00:23:00Z</dcterms:created>
  <dcterms:modified xsi:type="dcterms:W3CDTF">2024-09-05T01:21:00Z</dcterms:modified>
</cp:coreProperties>
</file>