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F48750" w14:textId="77777777" w:rsidR="001E4501" w:rsidRPr="00EE3618" w:rsidRDefault="00EE3618" w:rsidP="00CA12FA">
      <w:pPr>
        <w:pStyle w:val="a3"/>
        <w:spacing w:line="302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</w:t>
      </w:r>
      <w:r w:rsidR="00665C3A" w:rsidRPr="00EE3618">
        <w:rPr>
          <w:rFonts w:hAnsi="ＭＳ 明朝" w:hint="eastAsia"/>
          <w:szCs w:val="24"/>
        </w:rPr>
        <w:t>第１号</w:t>
      </w:r>
    </w:p>
    <w:p w14:paraId="28F7FD5D" w14:textId="77777777" w:rsidR="001E4501" w:rsidRPr="00EE3618" w:rsidRDefault="001E4501" w:rsidP="00EE3618">
      <w:pPr>
        <w:wordWrap w:val="0"/>
        <w:spacing w:line="368" w:lineRule="exact"/>
        <w:ind w:right="1064"/>
        <w:rPr>
          <w:rFonts w:ascii="ＭＳ 明朝"/>
          <w:sz w:val="24"/>
        </w:rPr>
      </w:pPr>
    </w:p>
    <w:p w14:paraId="4CBFAD3B" w14:textId="77777777" w:rsidR="001E4501" w:rsidRPr="00EE3618" w:rsidRDefault="00276FE7" w:rsidP="001E4501">
      <w:pPr>
        <w:wordWrap w:val="0"/>
        <w:spacing w:line="368" w:lineRule="exact"/>
        <w:jc w:val="right"/>
        <w:rPr>
          <w:rFonts w:ascii="ＭＳ 明朝"/>
          <w:sz w:val="24"/>
        </w:rPr>
      </w:pPr>
      <w:r>
        <w:rPr>
          <w:rFonts w:hint="eastAsia"/>
          <w:sz w:val="24"/>
        </w:rPr>
        <w:t>令和</w:t>
      </w:r>
      <w:r w:rsidR="001E4501" w:rsidRPr="00EE3618">
        <w:rPr>
          <w:rFonts w:hint="eastAsia"/>
          <w:sz w:val="24"/>
        </w:rPr>
        <w:t xml:space="preserve">　　年　　月　　日　</w:t>
      </w:r>
    </w:p>
    <w:p w14:paraId="70657F1B" w14:textId="77777777" w:rsidR="001E4501" w:rsidRPr="00EE3618" w:rsidRDefault="001E4501" w:rsidP="001E4501">
      <w:pPr>
        <w:spacing w:line="368" w:lineRule="exact"/>
        <w:rPr>
          <w:rFonts w:ascii="ＭＳ 明朝"/>
          <w:sz w:val="24"/>
        </w:rPr>
      </w:pPr>
    </w:p>
    <w:p w14:paraId="00CA2460" w14:textId="77777777" w:rsidR="001E4501" w:rsidRPr="00EE3618" w:rsidRDefault="00EE3618" w:rsidP="00EE3618">
      <w:pPr>
        <w:spacing w:line="368" w:lineRule="exact"/>
        <w:ind w:firstLineChars="100" w:firstLine="243"/>
        <w:rPr>
          <w:rFonts w:ascii="ＭＳ 明朝"/>
          <w:sz w:val="24"/>
        </w:rPr>
      </w:pPr>
      <w:r>
        <w:rPr>
          <w:rFonts w:hint="eastAsia"/>
          <w:sz w:val="24"/>
        </w:rPr>
        <w:t xml:space="preserve">　　　　　　　　　　　様</w:t>
      </w:r>
    </w:p>
    <w:p w14:paraId="65E22A33" w14:textId="77777777" w:rsidR="001E4501" w:rsidRPr="00EE3618" w:rsidRDefault="001E4501" w:rsidP="001E4501">
      <w:pPr>
        <w:spacing w:line="368" w:lineRule="exact"/>
        <w:rPr>
          <w:rFonts w:ascii="ＭＳ 明朝"/>
          <w:sz w:val="24"/>
        </w:rPr>
      </w:pPr>
    </w:p>
    <w:p w14:paraId="3079D0A1" w14:textId="77777777" w:rsidR="001E4501" w:rsidRPr="00EE3618" w:rsidRDefault="001E4501" w:rsidP="001E4501">
      <w:pPr>
        <w:spacing w:line="368" w:lineRule="exact"/>
        <w:rPr>
          <w:rFonts w:ascii="ＭＳ 明朝"/>
          <w:sz w:val="24"/>
        </w:rPr>
      </w:pPr>
    </w:p>
    <w:p w14:paraId="4C457738" w14:textId="77777777" w:rsidR="001E4501" w:rsidRPr="00EE3618" w:rsidRDefault="001E4501" w:rsidP="00EE3618">
      <w:pPr>
        <w:spacing w:line="368" w:lineRule="exact"/>
        <w:ind w:firstLineChars="1500" w:firstLine="3639"/>
        <w:rPr>
          <w:rFonts w:ascii="ＭＳ 明朝"/>
          <w:sz w:val="24"/>
        </w:rPr>
      </w:pPr>
      <w:r w:rsidRPr="00EE3618">
        <w:rPr>
          <w:rFonts w:hint="eastAsia"/>
          <w:sz w:val="24"/>
        </w:rPr>
        <w:t>受託者　住</w:t>
      </w:r>
      <w:r w:rsid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>所</w:t>
      </w:r>
    </w:p>
    <w:p w14:paraId="1FFB8B2B" w14:textId="77777777" w:rsidR="001E4501" w:rsidRPr="00EE3618" w:rsidRDefault="001E4501" w:rsidP="001E4501">
      <w:pPr>
        <w:spacing w:line="368" w:lineRule="exact"/>
        <w:rPr>
          <w:rFonts w:ascii="ＭＳ 明朝"/>
          <w:sz w:val="24"/>
        </w:rPr>
      </w:pPr>
      <w:r w:rsidRPr="00EE3618">
        <w:rPr>
          <w:rFonts w:hint="eastAsia"/>
          <w:sz w:val="24"/>
        </w:rPr>
        <w:t xml:space="preserve">　　　　　　　　　　　　　　　　</w:t>
      </w:r>
      <w:r w:rsidR="00EE3618">
        <w:rPr>
          <w:rFonts w:hint="eastAsia"/>
          <w:sz w:val="24"/>
        </w:rPr>
        <w:t xml:space="preserve">　　　</w:t>
      </w:r>
      <w:r w:rsidRPr="00EE3618">
        <w:rPr>
          <w:rFonts w:hint="eastAsia"/>
          <w:sz w:val="24"/>
        </w:rPr>
        <w:t>名</w:t>
      </w:r>
      <w:r w:rsid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>称</w:t>
      </w:r>
    </w:p>
    <w:p w14:paraId="1016B2B6" w14:textId="77777777" w:rsidR="001E4501" w:rsidRPr="00EE3618" w:rsidRDefault="001E4501" w:rsidP="001E4501">
      <w:pPr>
        <w:spacing w:line="368" w:lineRule="exact"/>
        <w:rPr>
          <w:rFonts w:ascii="ＭＳ 明朝"/>
          <w:sz w:val="24"/>
        </w:rPr>
      </w:pPr>
      <w:r w:rsidRPr="00EE3618">
        <w:rPr>
          <w:rFonts w:hint="eastAsia"/>
          <w:sz w:val="24"/>
        </w:rPr>
        <w:t xml:space="preserve">　　　　　　　　　　　　　　　</w:t>
      </w:r>
      <w:r w:rsidR="00EE3618">
        <w:rPr>
          <w:rFonts w:hint="eastAsia"/>
          <w:sz w:val="24"/>
        </w:rPr>
        <w:t xml:space="preserve">　　　　</w:t>
      </w:r>
      <w:r w:rsidRPr="00EE3618">
        <w:rPr>
          <w:rFonts w:hint="eastAsia"/>
          <w:sz w:val="24"/>
        </w:rPr>
        <w:t>代表者　　　　　　　　　　　印</w:t>
      </w:r>
    </w:p>
    <w:p w14:paraId="51D2AB89" w14:textId="77777777" w:rsidR="001E4501" w:rsidRPr="00EE3618" w:rsidRDefault="001E4501" w:rsidP="001E4501">
      <w:pPr>
        <w:spacing w:line="368" w:lineRule="exact"/>
        <w:rPr>
          <w:rFonts w:ascii="ＭＳ 明朝"/>
          <w:sz w:val="24"/>
        </w:rPr>
      </w:pPr>
    </w:p>
    <w:p w14:paraId="1A0B822F" w14:textId="77777777" w:rsidR="001E4501" w:rsidRPr="00EE3618" w:rsidRDefault="00EE3618" w:rsidP="00EE3618">
      <w:pPr>
        <w:spacing w:line="368" w:lineRule="exact"/>
        <w:jc w:val="center"/>
        <w:rPr>
          <w:rFonts w:ascii="ＭＳ 明朝"/>
          <w:sz w:val="28"/>
          <w:szCs w:val="28"/>
        </w:rPr>
      </w:pPr>
      <w:r w:rsidRPr="00EE3618">
        <w:rPr>
          <w:rFonts w:ascii="ＭＳ 明朝" w:hint="eastAsia"/>
          <w:sz w:val="28"/>
          <w:szCs w:val="28"/>
        </w:rPr>
        <w:t>着　手　届</w:t>
      </w:r>
    </w:p>
    <w:p w14:paraId="468E0FA1" w14:textId="77777777" w:rsidR="00EE3618" w:rsidRDefault="00EE3618" w:rsidP="001E4501">
      <w:pPr>
        <w:spacing w:line="368" w:lineRule="exact"/>
        <w:rPr>
          <w:sz w:val="24"/>
        </w:rPr>
      </w:pPr>
    </w:p>
    <w:p w14:paraId="52FA6310" w14:textId="77777777" w:rsidR="001548DF" w:rsidRPr="001548DF" w:rsidRDefault="001E4501" w:rsidP="001E4501">
      <w:pPr>
        <w:spacing w:line="368" w:lineRule="exact"/>
        <w:rPr>
          <w:rFonts w:hint="eastAsia"/>
          <w:sz w:val="24"/>
        </w:rPr>
      </w:pPr>
      <w:r w:rsidRPr="00EE3618">
        <w:rPr>
          <w:rFonts w:hint="eastAsia"/>
          <w:sz w:val="24"/>
        </w:rPr>
        <w:t xml:space="preserve">　</w:t>
      </w:r>
      <w:bookmarkStart w:id="0" w:name="_Hlk16251338"/>
      <w:r w:rsidR="00276FE7">
        <w:rPr>
          <w:rFonts w:hint="eastAsia"/>
          <w:sz w:val="24"/>
        </w:rPr>
        <w:t>令和</w:t>
      </w:r>
      <w:bookmarkEnd w:id="0"/>
      <w:r w:rsidRPr="00EE3618">
        <w:rPr>
          <w:rFonts w:hint="eastAsia"/>
          <w:sz w:val="24"/>
        </w:rPr>
        <w:t xml:space="preserve">　</w:t>
      </w:r>
      <w:r w:rsidR="00D26314" w:rsidRP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 xml:space="preserve">年　</w:t>
      </w:r>
      <w:r w:rsidR="00D26314" w:rsidRP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 xml:space="preserve">月　</w:t>
      </w:r>
      <w:r w:rsidR="00D26314" w:rsidRP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>日付</w:t>
      </w:r>
      <w:r w:rsidR="006F2E74" w:rsidRPr="00EE3618">
        <w:rPr>
          <w:rFonts w:hint="eastAsia"/>
          <w:sz w:val="24"/>
        </w:rPr>
        <w:t>け</w:t>
      </w:r>
      <w:r w:rsidRPr="00EE3618">
        <w:rPr>
          <w:rFonts w:hint="eastAsia"/>
          <w:sz w:val="24"/>
        </w:rPr>
        <w:t>で締結した下記委託業務は、</w:t>
      </w:r>
      <w:r w:rsidR="00276FE7">
        <w:rPr>
          <w:rFonts w:hint="eastAsia"/>
          <w:sz w:val="24"/>
        </w:rPr>
        <w:t>令和</w:t>
      </w:r>
      <w:r w:rsidR="00D26314" w:rsidRP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 xml:space="preserve">　年</w:t>
      </w:r>
      <w:r w:rsidR="00D26314" w:rsidRP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 xml:space="preserve">　月</w:t>
      </w:r>
      <w:r w:rsidR="00D26314" w:rsidRP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 xml:space="preserve">　日付</w:t>
      </w:r>
      <w:r w:rsidR="00D26314" w:rsidRPr="00EE3618">
        <w:rPr>
          <w:rFonts w:hint="eastAsia"/>
          <w:sz w:val="24"/>
        </w:rPr>
        <w:t>け</w:t>
      </w:r>
      <w:r w:rsidRPr="00EE3618">
        <w:rPr>
          <w:rFonts w:hint="eastAsia"/>
          <w:sz w:val="24"/>
        </w:rPr>
        <w:t>で着手しましたので届け出ます。</w:t>
      </w:r>
    </w:p>
    <w:p w14:paraId="6AB732E7" w14:textId="77777777" w:rsidR="001E4501" w:rsidRDefault="001E4501" w:rsidP="001E4501">
      <w:pPr>
        <w:spacing w:line="368" w:lineRule="exact"/>
        <w:jc w:val="center"/>
        <w:rPr>
          <w:sz w:val="24"/>
        </w:rPr>
      </w:pPr>
      <w:r w:rsidRPr="00EE3618">
        <w:rPr>
          <w:rFonts w:hint="eastAsia"/>
          <w:sz w:val="24"/>
        </w:rPr>
        <w:t>記</w:t>
      </w:r>
    </w:p>
    <w:p w14:paraId="1128BCCF" w14:textId="77777777" w:rsidR="001548DF" w:rsidRPr="001548DF" w:rsidRDefault="001548DF" w:rsidP="001E4501">
      <w:pPr>
        <w:spacing w:line="368" w:lineRule="exact"/>
        <w:jc w:val="center"/>
        <w:rPr>
          <w:rFonts w:ascii="ＭＳ 明朝" w:hint="eastAsia"/>
          <w:sz w:val="24"/>
        </w:rPr>
      </w:pPr>
    </w:p>
    <w:p w14:paraId="62E01276" w14:textId="77777777" w:rsidR="0002107D" w:rsidRDefault="001E4501" w:rsidP="00905AF1">
      <w:pPr>
        <w:ind w:left="1941" w:hangingChars="800" w:hanging="1941"/>
        <w:rPr>
          <w:sz w:val="24"/>
        </w:rPr>
      </w:pPr>
      <w:r w:rsidRPr="00EE3618">
        <w:rPr>
          <w:rFonts w:hint="eastAsia"/>
          <w:sz w:val="24"/>
        </w:rPr>
        <w:t>１　業</w:t>
      </w:r>
      <w:r w:rsid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>務</w:t>
      </w:r>
      <w:r w:rsid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 xml:space="preserve">名　　</w:t>
      </w:r>
      <w:bookmarkStart w:id="1" w:name="_Hlk84334589"/>
      <w:r w:rsidR="00690FF7" w:rsidRPr="00690FF7">
        <w:rPr>
          <w:rFonts w:hint="eastAsia"/>
          <w:sz w:val="24"/>
        </w:rPr>
        <w:t>令和</w:t>
      </w:r>
      <w:r w:rsidR="001C5474">
        <w:rPr>
          <w:rFonts w:hint="eastAsia"/>
          <w:sz w:val="24"/>
        </w:rPr>
        <w:t>７</w:t>
      </w:r>
      <w:r w:rsidR="00690FF7" w:rsidRPr="00690FF7">
        <w:rPr>
          <w:rFonts w:hint="eastAsia"/>
          <w:sz w:val="24"/>
        </w:rPr>
        <w:t>年度</w:t>
      </w:r>
      <w:bookmarkEnd w:id="1"/>
      <w:r w:rsidR="0002107D">
        <w:rPr>
          <w:rFonts w:hint="eastAsia"/>
          <w:sz w:val="24"/>
        </w:rPr>
        <w:t>福島</w:t>
      </w:r>
      <w:r w:rsidR="0002107D">
        <w:rPr>
          <w:rFonts w:hint="eastAsia"/>
          <w:sz w:val="24"/>
        </w:rPr>
        <w:t>12</w:t>
      </w:r>
      <w:r w:rsidR="0002107D">
        <w:rPr>
          <w:rFonts w:hint="eastAsia"/>
          <w:sz w:val="24"/>
        </w:rPr>
        <w:t>市町村への移住・定住促進に資する</w:t>
      </w:r>
    </w:p>
    <w:p w14:paraId="49311AB9" w14:textId="77777777" w:rsidR="001E4501" w:rsidRPr="00EE3618" w:rsidRDefault="0002107D" w:rsidP="0002107D">
      <w:pPr>
        <w:ind w:leftChars="800" w:left="1701" w:firstLineChars="200" w:firstLine="485"/>
        <w:rPr>
          <w:rFonts w:ascii="ＭＳ 明朝" w:hint="eastAsia"/>
          <w:sz w:val="24"/>
        </w:rPr>
      </w:pPr>
      <w:r>
        <w:rPr>
          <w:rFonts w:hint="eastAsia"/>
          <w:sz w:val="24"/>
        </w:rPr>
        <w:t>モニターツアー実施事業業務委託</w:t>
      </w:r>
    </w:p>
    <w:p w14:paraId="7BDB0D96" w14:textId="77777777" w:rsidR="00EE3618" w:rsidRPr="00690FF7" w:rsidRDefault="00EE3618" w:rsidP="001E4501">
      <w:pPr>
        <w:rPr>
          <w:sz w:val="24"/>
        </w:rPr>
      </w:pPr>
    </w:p>
    <w:p w14:paraId="1DA5204A" w14:textId="77777777" w:rsidR="001E4501" w:rsidRPr="00EE3618" w:rsidRDefault="001E4501" w:rsidP="001E4501">
      <w:pPr>
        <w:rPr>
          <w:rFonts w:ascii="ＭＳ 明朝"/>
          <w:sz w:val="24"/>
        </w:rPr>
      </w:pPr>
      <w:r w:rsidRPr="00EE3618">
        <w:rPr>
          <w:rFonts w:hint="eastAsia"/>
          <w:sz w:val="24"/>
        </w:rPr>
        <w:t>２　委託料の額　　金</w:t>
      </w:r>
      <w:r w:rsidRPr="00EE3618">
        <w:rPr>
          <w:sz w:val="24"/>
        </w:rPr>
        <w:t xml:space="preserve"> </w:t>
      </w:r>
      <w:r w:rsidRPr="00EE3618">
        <w:rPr>
          <w:rFonts w:hint="eastAsia"/>
          <w:sz w:val="24"/>
        </w:rPr>
        <w:t xml:space="preserve">　　　　　　　　　円</w:t>
      </w:r>
    </w:p>
    <w:p w14:paraId="62D486D4" w14:textId="77777777" w:rsidR="001E4501" w:rsidRPr="00EE3618" w:rsidRDefault="001E4501" w:rsidP="001E4501">
      <w:pPr>
        <w:rPr>
          <w:rFonts w:ascii="ＭＳ 明朝"/>
          <w:sz w:val="24"/>
        </w:rPr>
      </w:pPr>
      <w:r w:rsidRPr="00EE3618">
        <w:rPr>
          <w:rFonts w:hint="eastAsia"/>
          <w:sz w:val="24"/>
        </w:rPr>
        <w:t xml:space="preserve">　　　　　　　</w:t>
      </w:r>
      <w:r w:rsid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>（うち消費税及び地方消費税の額</w:t>
      </w:r>
      <w:r w:rsidRPr="00EE3618">
        <w:rPr>
          <w:sz w:val="24"/>
        </w:rPr>
        <w:t xml:space="preserve"> </w:t>
      </w:r>
      <w:r w:rsidRPr="00EE3618">
        <w:rPr>
          <w:rFonts w:hint="eastAsia"/>
          <w:sz w:val="24"/>
        </w:rPr>
        <w:t xml:space="preserve">　　　　　　円）</w:t>
      </w:r>
    </w:p>
    <w:p w14:paraId="0E456BF4" w14:textId="77777777" w:rsidR="001E4501" w:rsidRPr="00EE3618" w:rsidRDefault="001E4501" w:rsidP="001E4501">
      <w:pPr>
        <w:rPr>
          <w:rFonts w:ascii="ＭＳ 明朝"/>
          <w:sz w:val="24"/>
        </w:rPr>
      </w:pPr>
    </w:p>
    <w:p w14:paraId="184B2990" w14:textId="77777777" w:rsidR="001E4501" w:rsidRPr="00EE3618" w:rsidRDefault="001E4501" w:rsidP="001E4501">
      <w:pPr>
        <w:rPr>
          <w:rFonts w:ascii="ＭＳ 明朝"/>
          <w:sz w:val="24"/>
        </w:rPr>
      </w:pPr>
      <w:r w:rsidRPr="00EE3618">
        <w:rPr>
          <w:rFonts w:hint="eastAsia"/>
          <w:sz w:val="24"/>
        </w:rPr>
        <w:t xml:space="preserve">３　委託期間　　着　　手　　</w:t>
      </w:r>
      <w:r w:rsidR="00276FE7">
        <w:rPr>
          <w:rFonts w:hint="eastAsia"/>
          <w:sz w:val="24"/>
        </w:rPr>
        <w:t>令和</w:t>
      </w:r>
      <w:r w:rsidRPr="00EE3618">
        <w:rPr>
          <w:rFonts w:hint="eastAsia"/>
          <w:sz w:val="24"/>
        </w:rPr>
        <w:t xml:space="preserve">　　年　　月　　日</w:t>
      </w:r>
    </w:p>
    <w:p w14:paraId="16863C73" w14:textId="77777777" w:rsidR="001E4501" w:rsidRPr="00EE3618" w:rsidRDefault="001E4501" w:rsidP="001E4501">
      <w:pPr>
        <w:rPr>
          <w:rFonts w:ascii="ＭＳ 明朝"/>
          <w:sz w:val="24"/>
        </w:rPr>
      </w:pPr>
      <w:r w:rsidRPr="00EE3618">
        <w:rPr>
          <w:rFonts w:hint="eastAsia"/>
          <w:sz w:val="24"/>
        </w:rPr>
        <w:t xml:space="preserve">　　　　　　　　履行期限　　</w:t>
      </w:r>
      <w:r w:rsidR="00276FE7">
        <w:rPr>
          <w:rFonts w:hint="eastAsia"/>
          <w:sz w:val="24"/>
        </w:rPr>
        <w:t>令和</w:t>
      </w:r>
      <w:r w:rsidRPr="00EE3618">
        <w:rPr>
          <w:rFonts w:hint="eastAsia"/>
          <w:sz w:val="24"/>
        </w:rPr>
        <w:t xml:space="preserve">　　年　　月　　日</w:t>
      </w:r>
    </w:p>
    <w:p w14:paraId="36C9D807" w14:textId="77777777" w:rsidR="001E4501" w:rsidRPr="00EE3618" w:rsidRDefault="001E4501" w:rsidP="001E4501">
      <w:pPr>
        <w:rPr>
          <w:rFonts w:ascii="ＭＳ 明朝"/>
          <w:sz w:val="24"/>
        </w:rPr>
      </w:pPr>
    </w:p>
    <w:p w14:paraId="78714C9F" w14:textId="77777777" w:rsidR="002456FF" w:rsidRPr="00EE3618" w:rsidRDefault="001E4501" w:rsidP="002456FF">
      <w:pPr>
        <w:pStyle w:val="a3"/>
        <w:spacing w:line="302" w:lineRule="exact"/>
        <w:rPr>
          <w:rFonts w:hAnsi="ＭＳ 明朝"/>
          <w:szCs w:val="24"/>
        </w:rPr>
      </w:pPr>
      <w:r w:rsidRPr="00EE3618">
        <w:rPr>
          <w:szCs w:val="24"/>
        </w:rPr>
        <w:br w:type="page"/>
      </w:r>
      <w:bookmarkStart w:id="2" w:name="_Hlk521598473"/>
      <w:r w:rsidR="002456FF">
        <w:rPr>
          <w:rFonts w:hAnsi="ＭＳ 明朝" w:hint="eastAsia"/>
          <w:szCs w:val="24"/>
        </w:rPr>
        <w:lastRenderedPageBreak/>
        <w:t>様式</w:t>
      </w:r>
      <w:r w:rsidR="002456FF" w:rsidRPr="00EE3618">
        <w:rPr>
          <w:rFonts w:hAnsi="ＭＳ 明朝" w:hint="eastAsia"/>
          <w:szCs w:val="24"/>
        </w:rPr>
        <w:t>第</w:t>
      </w:r>
      <w:r w:rsidR="002456FF">
        <w:rPr>
          <w:rFonts w:hAnsi="ＭＳ 明朝" w:hint="eastAsia"/>
          <w:szCs w:val="24"/>
        </w:rPr>
        <w:t>２</w:t>
      </w:r>
      <w:r w:rsidR="002456FF" w:rsidRPr="00EE3618">
        <w:rPr>
          <w:rFonts w:hAnsi="ＭＳ 明朝" w:hint="eastAsia"/>
          <w:szCs w:val="24"/>
        </w:rPr>
        <w:t>号</w:t>
      </w:r>
    </w:p>
    <w:p w14:paraId="2D9565ED" w14:textId="77777777" w:rsidR="002456FF" w:rsidRPr="00EE3618" w:rsidRDefault="002456FF" w:rsidP="002456FF">
      <w:pPr>
        <w:wordWrap w:val="0"/>
        <w:spacing w:line="368" w:lineRule="exact"/>
        <w:ind w:right="1064"/>
        <w:rPr>
          <w:rFonts w:ascii="ＭＳ 明朝"/>
          <w:sz w:val="24"/>
        </w:rPr>
      </w:pPr>
    </w:p>
    <w:p w14:paraId="5773F9CE" w14:textId="77777777" w:rsidR="002456FF" w:rsidRPr="00EE3618" w:rsidRDefault="00276FE7" w:rsidP="002456FF">
      <w:pPr>
        <w:wordWrap w:val="0"/>
        <w:spacing w:line="368" w:lineRule="exact"/>
        <w:jc w:val="right"/>
        <w:rPr>
          <w:rFonts w:ascii="ＭＳ 明朝"/>
          <w:sz w:val="24"/>
        </w:rPr>
      </w:pPr>
      <w:r>
        <w:rPr>
          <w:rFonts w:hint="eastAsia"/>
          <w:sz w:val="24"/>
        </w:rPr>
        <w:t>令和</w:t>
      </w:r>
      <w:r w:rsidR="002456FF" w:rsidRPr="00EE3618">
        <w:rPr>
          <w:rFonts w:hint="eastAsia"/>
          <w:sz w:val="24"/>
        </w:rPr>
        <w:t xml:space="preserve">　　年　　月　　日　</w:t>
      </w:r>
    </w:p>
    <w:p w14:paraId="17434355" w14:textId="77777777" w:rsidR="002456FF" w:rsidRPr="00EE3618" w:rsidRDefault="002456FF" w:rsidP="002456FF">
      <w:pPr>
        <w:spacing w:line="368" w:lineRule="exact"/>
        <w:rPr>
          <w:rFonts w:ascii="ＭＳ 明朝"/>
          <w:sz w:val="24"/>
        </w:rPr>
      </w:pPr>
    </w:p>
    <w:p w14:paraId="0A7AD226" w14:textId="77777777" w:rsidR="002456FF" w:rsidRPr="00EE3618" w:rsidRDefault="002456FF" w:rsidP="002456FF">
      <w:pPr>
        <w:spacing w:line="368" w:lineRule="exact"/>
        <w:ind w:firstLineChars="100" w:firstLine="243"/>
        <w:rPr>
          <w:rFonts w:ascii="ＭＳ 明朝"/>
          <w:sz w:val="24"/>
        </w:rPr>
      </w:pPr>
      <w:r>
        <w:rPr>
          <w:rFonts w:hint="eastAsia"/>
          <w:sz w:val="24"/>
        </w:rPr>
        <w:t xml:space="preserve">　　　　　　　　　　　様</w:t>
      </w:r>
    </w:p>
    <w:p w14:paraId="24DCAD1C" w14:textId="77777777" w:rsidR="002456FF" w:rsidRPr="00EE3618" w:rsidRDefault="002456FF" w:rsidP="002456FF">
      <w:pPr>
        <w:spacing w:line="368" w:lineRule="exact"/>
        <w:rPr>
          <w:rFonts w:ascii="ＭＳ 明朝"/>
          <w:sz w:val="24"/>
        </w:rPr>
      </w:pPr>
    </w:p>
    <w:p w14:paraId="40E9D294" w14:textId="77777777" w:rsidR="002456FF" w:rsidRPr="00EE3618" w:rsidRDefault="002456FF" w:rsidP="002456FF">
      <w:pPr>
        <w:spacing w:line="368" w:lineRule="exact"/>
        <w:rPr>
          <w:rFonts w:ascii="ＭＳ 明朝"/>
          <w:sz w:val="24"/>
        </w:rPr>
      </w:pPr>
    </w:p>
    <w:p w14:paraId="65405593" w14:textId="77777777" w:rsidR="002456FF" w:rsidRPr="00EE3618" w:rsidRDefault="002456FF" w:rsidP="002456FF">
      <w:pPr>
        <w:spacing w:line="368" w:lineRule="exact"/>
        <w:ind w:firstLineChars="1500" w:firstLine="3639"/>
        <w:rPr>
          <w:rFonts w:ascii="ＭＳ 明朝"/>
          <w:sz w:val="24"/>
        </w:rPr>
      </w:pPr>
      <w:r w:rsidRPr="00EE3618">
        <w:rPr>
          <w:rFonts w:hint="eastAsia"/>
          <w:sz w:val="24"/>
        </w:rPr>
        <w:t>受託者　住</w:t>
      </w:r>
      <w:r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>所</w:t>
      </w:r>
    </w:p>
    <w:p w14:paraId="701FD220" w14:textId="77777777" w:rsidR="002456FF" w:rsidRPr="00EE3618" w:rsidRDefault="002456FF" w:rsidP="002456FF">
      <w:pPr>
        <w:spacing w:line="368" w:lineRule="exact"/>
        <w:rPr>
          <w:rFonts w:ascii="ＭＳ 明朝"/>
          <w:sz w:val="24"/>
        </w:rPr>
      </w:pPr>
      <w:r w:rsidRPr="00EE3618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　　</w:t>
      </w:r>
      <w:r w:rsidRPr="00EE361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>称</w:t>
      </w:r>
    </w:p>
    <w:p w14:paraId="0FCCFAC8" w14:textId="77777777" w:rsidR="002456FF" w:rsidRPr="00EE3618" w:rsidRDefault="002456FF" w:rsidP="002456FF">
      <w:pPr>
        <w:spacing w:line="368" w:lineRule="exact"/>
        <w:rPr>
          <w:rFonts w:ascii="ＭＳ 明朝"/>
          <w:sz w:val="24"/>
        </w:rPr>
      </w:pPr>
      <w:r w:rsidRPr="00EE3618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　　</w:t>
      </w:r>
      <w:r w:rsidRPr="00EE3618">
        <w:rPr>
          <w:rFonts w:hint="eastAsia"/>
          <w:sz w:val="24"/>
        </w:rPr>
        <w:t>代表者　　　　　　　　　　　印</w:t>
      </w:r>
    </w:p>
    <w:p w14:paraId="45BD8686" w14:textId="77777777" w:rsidR="002456FF" w:rsidRPr="00EE3618" w:rsidRDefault="002456FF" w:rsidP="002456FF">
      <w:pPr>
        <w:spacing w:line="368" w:lineRule="exact"/>
        <w:rPr>
          <w:rFonts w:ascii="ＭＳ 明朝"/>
          <w:sz w:val="24"/>
        </w:rPr>
      </w:pPr>
    </w:p>
    <w:p w14:paraId="12DEA18B" w14:textId="77777777" w:rsidR="002456FF" w:rsidRPr="002456FF" w:rsidRDefault="001C5474" w:rsidP="002456FF">
      <w:pPr>
        <w:pStyle w:val="a3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統括責任者及び</w:t>
      </w:r>
      <w:r w:rsidR="002456FF">
        <w:rPr>
          <w:rFonts w:hint="eastAsia"/>
          <w:sz w:val="28"/>
          <w:szCs w:val="24"/>
        </w:rPr>
        <w:t>主任</w:t>
      </w:r>
      <w:r w:rsidR="002456FF" w:rsidRPr="002456FF">
        <w:rPr>
          <w:rFonts w:hint="eastAsia"/>
          <w:sz w:val="28"/>
          <w:szCs w:val="24"/>
        </w:rPr>
        <w:t>担当者通知書</w:t>
      </w:r>
    </w:p>
    <w:p w14:paraId="01E80354" w14:textId="77777777" w:rsidR="002456FF" w:rsidRPr="002456FF" w:rsidRDefault="002456FF" w:rsidP="002456FF">
      <w:pPr>
        <w:pStyle w:val="a3"/>
        <w:rPr>
          <w:rFonts w:hint="eastAsia"/>
          <w:szCs w:val="24"/>
        </w:rPr>
      </w:pPr>
    </w:p>
    <w:p w14:paraId="3CD458F9" w14:textId="77777777" w:rsidR="002456FF" w:rsidRDefault="002456FF" w:rsidP="002456FF">
      <w:pPr>
        <w:spacing w:line="368" w:lineRule="exact"/>
        <w:rPr>
          <w:sz w:val="24"/>
        </w:rPr>
      </w:pPr>
      <w:r w:rsidRPr="002456FF">
        <w:rPr>
          <w:rFonts w:hint="eastAsia"/>
          <w:sz w:val="24"/>
        </w:rPr>
        <w:t xml:space="preserve">　</w:t>
      </w:r>
      <w:r w:rsidR="00276FE7">
        <w:rPr>
          <w:rFonts w:hint="eastAsia"/>
          <w:sz w:val="24"/>
        </w:rPr>
        <w:t>令和</w:t>
      </w:r>
      <w:r w:rsidRPr="002456FF">
        <w:rPr>
          <w:rFonts w:hint="eastAsia"/>
          <w:sz w:val="24"/>
        </w:rPr>
        <w:t xml:space="preserve">　年　月　日付けで締結した下記委託業務について、下記のとおり</w:t>
      </w:r>
      <w:r w:rsidR="001C5474">
        <w:rPr>
          <w:rFonts w:hint="eastAsia"/>
          <w:sz w:val="24"/>
        </w:rPr>
        <w:t>統括責任者及び担当者を</w:t>
      </w:r>
      <w:r w:rsidRPr="002456FF">
        <w:rPr>
          <w:rFonts w:hint="eastAsia"/>
          <w:sz w:val="24"/>
        </w:rPr>
        <w:t>選任しましたので届け出ます。</w:t>
      </w:r>
    </w:p>
    <w:p w14:paraId="39662FC9" w14:textId="77777777" w:rsidR="001548DF" w:rsidRPr="002456FF" w:rsidRDefault="001548DF" w:rsidP="002456FF">
      <w:pPr>
        <w:spacing w:line="368" w:lineRule="exact"/>
        <w:rPr>
          <w:rFonts w:ascii="ＭＳ 明朝" w:hint="eastAsia"/>
          <w:sz w:val="24"/>
        </w:rPr>
      </w:pPr>
    </w:p>
    <w:p w14:paraId="20440F02" w14:textId="77777777" w:rsidR="001548DF" w:rsidRDefault="002456FF" w:rsidP="001548DF">
      <w:pPr>
        <w:pStyle w:val="af"/>
        <w:rPr>
          <w:rFonts w:hint="eastAsia"/>
        </w:rPr>
      </w:pPr>
      <w:r w:rsidRPr="002456FF">
        <w:rPr>
          <w:rFonts w:hint="eastAsia"/>
        </w:rPr>
        <w:t>記</w:t>
      </w:r>
    </w:p>
    <w:p w14:paraId="6E008329" w14:textId="77777777" w:rsidR="001548DF" w:rsidRPr="002456FF" w:rsidRDefault="001548DF" w:rsidP="001548DF">
      <w:pPr>
        <w:rPr>
          <w:rFonts w:hint="eastAsia"/>
        </w:rPr>
      </w:pPr>
    </w:p>
    <w:p w14:paraId="24B4A805" w14:textId="77777777" w:rsidR="0002107D" w:rsidRDefault="002456FF" w:rsidP="0002107D">
      <w:pPr>
        <w:ind w:left="1941" w:hangingChars="800" w:hanging="1941"/>
        <w:rPr>
          <w:sz w:val="24"/>
        </w:rPr>
      </w:pPr>
      <w:r w:rsidRPr="002456FF">
        <w:rPr>
          <w:rFonts w:hint="eastAsia"/>
          <w:sz w:val="24"/>
        </w:rPr>
        <w:t>１　業務名</w:t>
      </w:r>
      <w:r w:rsidR="001C5474">
        <w:rPr>
          <w:rFonts w:hint="eastAsia"/>
          <w:sz w:val="24"/>
        </w:rPr>
        <w:t xml:space="preserve">　</w:t>
      </w:r>
      <w:r w:rsidRPr="002456FF">
        <w:rPr>
          <w:rFonts w:hint="eastAsia"/>
          <w:sz w:val="24"/>
        </w:rPr>
        <w:t xml:space="preserve">　　</w:t>
      </w:r>
      <w:r w:rsidR="0002107D" w:rsidRPr="00690FF7">
        <w:rPr>
          <w:rFonts w:hint="eastAsia"/>
          <w:sz w:val="24"/>
        </w:rPr>
        <w:t>令和</w:t>
      </w:r>
      <w:r w:rsidR="0002107D">
        <w:rPr>
          <w:rFonts w:hint="eastAsia"/>
          <w:sz w:val="24"/>
        </w:rPr>
        <w:t>７</w:t>
      </w:r>
      <w:r w:rsidR="0002107D" w:rsidRPr="00690FF7">
        <w:rPr>
          <w:rFonts w:hint="eastAsia"/>
          <w:sz w:val="24"/>
        </w:rPr>
        <w:t>年度</w:t>
      </w:r>
      <w:r w:rsidR="0002107D">
        <w:rPr>
          <w:rFonts w:hint="eastAsia"/>
          <w:sz w:val="24"/>
        </w:rPr>
        <w:t>福島</w:t>
      </w:r>
      <w:r w:rsidR="0002107D">
        <w:rPr>
          <w:rFonts w:hint="eastAsia"/>
          <w:sz w:val="24"/>
        </w:rPr>
        <w:t>12</w:t>
      </w:r>
      <w:r w:rsidR="0002107D">
        <w:rPr>
          <w:rFonts w:hint="eastAsia"/>
          <w:sz w:val="24"/>
        </w:rPr>
        <w:t>市町村への移住・定住促進に資する</w:t>
      </w:r>
    </w:p>
    <w:p w14:paraId="419E7F7D" w14:textId="77777777" w:rsidR="002456FF" w:rsidRPr="0002107D" w:rsidRDefault="0002107D" w:rsidP="0002107D">
      <w:pPr>
        <w:ind w:firstLineChars="800" w:firstLine="1941"/>
        <w:rPr>
          <w:rFonts w:ascii="ＭＳ 明朝"/>
          <w:sz w:val="24"/>
        </w:rPr>
      </w:pPr>
      <w:r>
        <w:rPr>
          <w:rFonts w:hint="eastAsia"/>
          <w:sz w:val="24"/>
        </w:rPr>
        <w:t>モニターツアー実施事業業務委託</w:t>
      </w:r>
    </w:p>
    <w:p w14:paraId="788DB6AC" w14:textId="77777777" w:rsidR="002456FF" w:rsidRPr="001C5474" w:rsidRDefault="002456FF" w:rsidP="002456FF">
      <w:pPr>
        <w:rPr>
          <w:rFonts w:ascii="ＭＳ 明朝" w:hint="eastAsia"/>
          <w:sz w:val="24"/>
        </w:rPr>
      </w:pPr>
    </w:p>
    <w:p w14:paraId="6FA5E3A3" w14:textId="77777777" w:rsidR="002456FF" w:rsidRPr="002456FF" w:rsidRDefault="002456FF" w:rsidP="002456FF">
      <w:pPr>
        <w:rPr>
          <w:rFonts w:ascii="ＭＳ 明朝"/>
          <w:sz w:val="24"/>
        </w:rPr>
      </w:pPr>
      <w:r w:rsidRPr="002456FF">
        <w:rPr>
          <w:rFonts w:hint="eastAsia"/>
          <w:sz w:val="24"/>
        </w:rPr>
        <w:t xml:space="preserve">２　</w:t>
      </w:r>
      <w:r w:rsidR="001C5474">
        <w:rPr>
          <w:rFonts w:hint="eastAsia"/>
          <w:sz w:val="24"/>
        </w:rPr>
        <w:t>統括責任</w:t>
      </w:r>
      <w:r w:rsidRPr="002456FF">
        <w:rPr>
          <w:rFonts w:hint="eastAsia"/>
          <w:sz w:val="24"/>
        </w:rPr>
        <w:t>者</w:t>
      </w:r>
    </w:p>
    <w:p w14:paraId="4A1AC77F" w14:textId="77777777" w:rsidR="002456FF" w:rsidRDefault="002456FF" w:rsidP="002456FF">
      <w:pPr>
        <w:rPr>
          <w:rFonts w:ascii="ＭＳ 明朝"/>
          <w:sz w:val="24"/>
        </w:rPr>
      </w:pPr>
    </w:p>
    <w:p w14:paraId="0064208B" w14:textId="77777777" w:rsidR="001C5474" w:rsidRDefault="001C5474" w:rsidP="002456FF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３　担当者</w:t>
      </w:r>
    </w:p>
    <w:p w14:paraId="1C4119F6" w14:textId="77777777" w:rsidR="00EE3618" w:rsidRPr="00EE3618" w:rsidRDefault="002456FF" w:rsidP="002456FF">
      <w:pPr>
        <w:rPr>
          <w:rFonts w:ascii="ＭＳ 明朝" w:hAnsi="ＭＳ 明朝"/>
          <w:sz w:val="24"/>
        </w:rPr>
      </w:pPr>
      <w:r w:rsidRPr="002456FF">
        <w:rPr>
          <w:rFonts w:ascii="ＭＳ 明朝" w:hAnsi="ＭＳ 明朝"/>
          <w:sz w:val="24"/>
        </w:rPr>
        <w:br w:type="page"/>
      </w:r>
      <w:r w:rsidR="00EE3618">
        <w:rPr>
          <w:rFonts w:ascii="ＭＳ 明朝" w:hint="eastAsia"/>
          <w:sz w:val="24"/>
        </w:rPr>
        <w:lastRenderedPageBreak/>
        <w:t>様式</w:t>
      </w:r>
      <w:r w:rsidR="00EE3618" w:rsidRPr="00EE3618">
        <w:rPr>
          <w:rFonts w:ascii="ＭＳ 明朝" w:hAnsi="ＭＳ 明朝" w:hint="eastAsia"/>
          <w:sz w:val="24"/>
        </w:rPr>
        <w:t>第</w:t>
      </w:r>
      <w:r w:rsidR="00EE3618">
        <w:rPr>
          <w:rFonts w:ascii="ＭＳ 明朝" w:hAnsi="ＭＳ 明朝" w:hint="eastAsia"/>
          <w:sz w:val="24"/>
        </w:rPr>
        <w:t>３</w:t>
      </w:r>
      <w:r w:rsidR="00EE3618" w:rsidRPr="00EE3618">
        <w:rPr>
          <w:rFonts w:ascii="ＭＳ 明朝" w:hAnsi="ＭＳ 明朝" w:hint="eastAsia"/>
          <w:sz w:val="24"/>
        </w:rPr>
        <w:t>号</w:t>
      </w:r>
    </w:p>
    <w:bookmarkEnd w:id="2"/>
    <w:p w14:paraId="088DC551" w14:textId="77777777" w:rsidR="001E4501" w:rsidRPr="00EE3618" w:rsidRDefault="001E4501" w:rsidP="001E4501">
      <w:pPr>
        <w:rPr>
          <w:rFonts w:ascii="ＭＳ 明朝" w:hint="eastAsia"/>
          <w:sz w:val="24"/>
        </w:rPr>
      </w:pPr>
    </w:p>
    <w:p w14:paraId="41D77936" w14:textId="77777777" w:rsidR="001E4501" w:rsidRPr="00EE3618" w:rsidRDefault="00276FE7" w:rsidP="001E4501">
      <w:pPr>
        <w:wordWrap w:val="0"/>
        <w:spacing w:line="368" w:lineRule="exact"/>
        <w:jc w:val="right"/>
        <w:rPr>
          <w:rFonts w:ascii="ＭＳ 明朝" w:hint="eastAsia"/>
          <w:sz w:val="24"/>
        </w:rPr>
      </w:pPr>
      <w:r>
        <w:rPr>
          <w:rFonts w:hint="eastAsia"/>
          <w:sz w:val="24"/>
        </w:rPr>
        <w:t>令和</w:t>
      </w:r>
      <w:r w:rsidR="001E4501" w:rsidRPr="00EE3618">
        <w:rPr>
          <w:rFonts w:hint="eastAsia"/>
          <w:sz w:val="24"/>
        </w:rPr>
        <w:t xml:space="preserve">　　年　　月　　日　</w:t>
      </w:r>
    </w:p>
    <w:p w14:paraId="0251DCB8" w14:textId="77777777" w:rsidR="001E4501" w:rsidRPr="00EE3618" w:rsidRDefault="001E4501" w:rsidP="001E4501">
      <w:pPr>
        <w:spacing w:line="368" w:lineRule="exact"/>
        <w:rPr>
          <w:rFonts w:ascii="ＭＳ 明朝"/>
          <w:sz w:val="24"/>
        </w:rPr>
      </w:pPr>
    </w:p>
    <w:p w14:paraId="198D38FE" w14:textId="77777777" w:rsidR="001E4501" w:rsidRPr="00EE3618" w:rsidRDefault="001E4501" w:rsidP="001E4501">
      <w:pPr>
        <w:spacing w:line="368" w:lineRule="exact"/>
        <w:rPr>
          <w:rFonts w:ascii="ＭＳ 明朝"/>
          <w:sz w:val="24"/>
        </w:rPr>
      </w:pPr>
      <w:r w:rsidRPr="00EE3618">
        <w:rPr>
          <w:rFonts w:hint="eastAsia"/>
          <w:sz w:val="24"/>
        </w:rPr>
        <w:t xml:space="preserve">　</w:t>
      </w:r>
      <w:r w:rsidR="00EE3618">
        <w:rPr>
          <w:rFonts w:hint="eastAsia"/>
          <w:sz w:val="24"/>
        </w:rPr>
        <w:t xml:space="preserve">　　　　　　　　　　</w:t>
      </w:r>
      <w:r w:rsidRPr="00EE3618">
        <w:rPr>
          <w:sz w:val="24"/>
        </w:rPr>
        <w:t xml:space="preserve">  </w:t>
      </w:r>
      <w:r w:rsidRPr="00EE3618">
        <w:rPr>
          <w:rFonts w:hint="eastAsia"/>
          <w:sz w:val="24"/>
        </w:rPr>
        <w:t>様</w:t>
      </w:r>
    </w:p>
    <w:p w14:paraId="59D019F4" w14:textId="77777777" w:rsidR="001E4501" w:rsidRPr="00EE3618" w:rsidRDefault="001E4501" w:rsidP="001E4501">
      <w:pPr>
        <w:spacing w:line="368" w:lineRule="exact"/>
        <w:rPr>
          <w:rFonts w:ascii="ＭＳ 明朝"/>
          <w:sz w:val="24"/>
        </w:rPr>
      </w:pPr>
    </w:p>
    <w:p w14:paraId="1F808088" w14:textId="77777777" w:rsidR="001E4501" w:rsidRPr="00EE3618" w:rsidRDefault="001E4501" w:rsidP="001E4501">
      <w:pPr>
        <w:spacing w:line="368" w:lineRule="exact"/>
        <w:rPr>
          <w:rFonts w:ascii="ＭＳ 明朝"/>
          <w:sz w:val="24"/>
        </w:rPr>
      </w:pPr>
    </w:p>
    <w:p w14:paraId="1FCFA18C" w14:textId="77777777" w:rsidR="001E4501" w:rsidRPr="00EE3618" w:rsidRDefault="001E4501" w:rsidP="00EE3618">
      <w:pPr>
        <w:spacing w:line="368" w:lineRule="exact"/>
        <w:ind w:firstLineChars="1600" w:firstLine="3882"/>
        <w:rPr>
          <w:rFonts w:ascii="ＭＳ 明朝"/>
          <w:sz w:val="24"/>
        </w:rPr>
      </w:pPr>
      <w:r w:rsidRPr="00EE3618">
        <w:rPr>
          <w:rFonts w:hint="eastAsia"/>
          <w:sz w:val="24"/>
        </w:rPr>
        <w:t>受託者　住</w:t>
      </w:r>
      <w:r w:rsid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>所</w:t>
      </w:r>
    </w:p>
    <w:p w14:paraId="7B753DEA" w14:textId="77777777" w:rsidR="001E4501" w:rsidRPr="00EE3618" w:rsidRDefault="001E4501" w:rsidP="00EE3618">
      <w:pPr>
        <w:spacing w:line="368" w:lineRule="exact"/>
        <w:ind w:firstLineChars="2000" w:firstLine="4852"/>
        <w:rPr>
          <w:rFonts w:ascii="ＭＳ 明朝"/>
          <w:sz w:val="24"/>
        </w:rPr>
      </w:pPr>
      <w:r w:rsidRPr="00EE3618">
        <w:rPr>
          <w:rFonts w:hint="eastAsia"/>
          <w:sz w:val="24"/>
        </w:rPr>
        <w:t>名</w:t>
      </w:r>
      <w:r w:rsid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>称</w:t>
      </w:r>
    </w:p>
    <w:p w14:paraId="5BD533D7" w14:textId="77777777" w:rsidR="001E4501" w:rsidRPr="00EE3618" w:rsidRDefault="001E4501" w:rsidP="00EE3618">
      <w:pPr>
        <w:spacing w:line="368" w:lineRule="exact"/>
        <w:ind w:firstLineChars="2000" w:firstLine="4852"/>
        <w:rPr>
          <w:rFonts w:ascii="ＭＳ 明朝" w:hint="eastAsia"/>
          <w:sz w:val="24"/>
        </w:rPr>
      </w:pPr>
      <w:r w:rsidRPr="00EE3618">
        <w:rPr>
          <w:rFonts w:hint="eastAsia"/>
          <w:sz w:val="24"/>
        </w:rPr>
        <w:t>代表者　　　　　　　　　　印</w:t>
      </w:r>
    </w:p>
    <w:p w14:paraId="1D32A66F" w14:textId="77777777" w:rsidR="001E4501" w:rsidRDefault="001E4501" w:rsidP="001E4501">
      <w:pPr>
        <w:spacing w:line="368" w:lineRule="exact"/>
        <w:rPr>
          <w:rFonts w:ascii="ＭＳ 明朝"/>
          <w:sz w:val="24"/>
        </w:rPr>
      </w:pPr>
    </w:p>
    <w:p w14:paraId="3B27B64F" w14:textId="77777777" w:rsidR="00EE3618" w:rsidRPr="00EE3618" w:rsidRDefault="00EE3618" w:rsidP="00EE3618">
      <w:pPr>
        <w:spacing w:line="368" w:lineRule="exact"/>
        <w:jc w:val="center"/>
        <w:rPr>
          <w:rFonts w:ascii="ＭＳ 明朝" w:hint="eastAsia"/>
          <w:sz w:val="28"/>
          <w:szCs w:val="28"/>
        </w:rPr>
      </w:pPr>
      <w:r w:rsidRPr="00EE3618">
        <w:rPr>
          <w:rFonts w:ascii="ＭＳ 明朝" w:hint="eastAsia"/>
          <w:sz w:val="28"/>
          <w:szCs w:val="28"/>
        </w:rPr>
        <w:t>完　了　届</w:t>
      </w:r>
    </w:p>
    <w:p w14:paraId="7D89C133" w14:textId="77777777" w:rsidR="00EE3618" w:rsidRDefault="00EE3618" w:rsidP="001E4501">
      <w:pPr>
        <w:spacing w:line="368" w:lineRule="exact"/>
        <w:rPr>
          <w:sz w:val="24"/>
        </w:rPr>
      </w:pPr>
    </w:p>
    <w:p w14:paraId="28C5ACD4" w14:textId="77777777" w:rsidR="001E4501" w:rsidRDefault="001E4501" w:rsidP="001E4501">
      <w:pPr>
        <w:spacing w:line="368" w:lineRule="exact"/>
        <w:rPr>
          <w:sz w:val="24"/>
        </w:rPr>
      </w:pPr>
      <w:bookmarkStart w:id="3" w:name="_Hlk521598838"/>
      <w:r w:rsidRPr="00EE3618">
        <w:rPr>
          <w:rFonts w:hint="eastAsia"/>
          <w:sz w:val="24"/>
        </w:rPr>
        <w:t xml:space="preserve">　</w:t>
      </w:r>
      <w:r w:rsidR="00AF0539">
        <w:rPr>
          <w:rFonts w:hint="eastAsia"/>
          <w:sz w:val="24"/>
        </w:rPr>
        <w:t>令和</w:t>
      </w:r>
      <w:r w:rsidR="00D26314" w:rsidRP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 xml:space="preserve">　年</w:t>
      </w:r>
      <w:r w:rsidR="00D26314" w:rsidRP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 xml:space="preserve">　月　</w:t>
      </w:r>
      <w:r w:rsidR="00D26314" w:rsidRPr="00EE3618">
        <w:rPr>
          <w:rFonts w:hint="eastAsia"/>
          <w:sz w:val="24"/>
        </w:rPr>
        <w:t xml:space="preserve">　</w:t>
      </w:r>
      <w:r w:rsidR="006F2E74" w:rsidRPr="00EE3618">
        <w:rPr>
          <w:rFonts w:hint="eastAsia"/>
          <w:sz w:val="24"/>
        </w:rPr>
        <w:t>日付けで締結した下記</w:t>
      </w:r>
      <w:r w:rsidR="002E6FBC" w:rsidRPr="00EE3618">
        <w:rPr>
          <w:rFonts w:hint="eastAsia"/>
          <w:sz w:val="24"/>
        </w:rPr>
        <w:t>委託業務は</w:t>
      </w:r>
      <w:bookmarkEnd w:id="3"/>
      <w:r w:rsidR="002E6FBC" w:rsidRPr="00EE3618">
        <w:rPr>
          <w:rFonts w:hint="eastAsia"/>
          <w:sz w:val="24"/>
        </w:rPr>
        <w:t>、</w:t>
      </w:r>
      <w:r w:rsidR="00AF0539">
        <w:rPr>
          <w:rFonts w:hint="eastAsia"/>
          <w:sz w:val="24"/>
        </w:rPr>
        <w:t>令和</w:t>
      </w:r>
      <w:r w:rsidR="002E6FBC" w:rsidRPr="00EE3618">
        <w:rPr>
          <w:rFonts w:hint="eastAsia"/>
          <w:sz w:val="24"/>
        </w:rPr>
        <w:t xml:space="preserve">　</w:t>
      </w:r>
      <w:r w:rsidR="00D26314" w:rsidRPr="00EE3618">
        <w:rPr>
          <w:rFonts w:hint="eastAsia"/>
          <w:sz w:val="24"/>
        </w:rPr>
        <w:t xml:space="preserve">　</w:t>
      </w:r>
      <w:r w:rsidR="002E6FBC" w:rsidRPr="00EE3618">
        <w:rPr>
          <w:rFonts w:hint="eastAsia"/>
          <w:sz w:val="24"/>
        </w:rPr>
        <w:t>年</w:t>
      </w:r>
      <w:r w:rsidR="00D26314" w:rsidRPr="00EE3618">
        <w:rPr>
          <w:rFonts w:hint="eastAsia"/>
          <w:sz w:val="24"/>
        </w:rPr>
        <w:t xml:space="preserve">　</w:t>
      </w:r>
      <w:r w:rsidR="002E6FBC" w:rsidRPr="00EE3618">
        <w:rPr>
          <w:rFonts w:hint="eastAsia"/>
          <w:sz w:val="24"/>
        </w:rPr>
        <w:t xml:space="preserve">　月</w:t>
      </w:r>
      <w:r w:rsidR="00D26314" w:rsidRPr="00EE3618">
        <w:rPr>
          <w:rFonts w:hint="eastAsia"/>
          <w:sz w:val="24"/>
        </w:rPr>
        <w:t xml:space="preserve">　</w:t>
      </w:r>
      <w:r w:rsidR="002E6FBC" w:rsidRPr="00EE3618">
        <w:rPr>
          <w:rFonts w:hint="eastAsia"/>
          <w:sz w:val="24"/>
        </w:rPr>
        <w:t xml:space="preserve">　日をもって</w:t>
      </w:r>
      <w:r w:rsidR="00EE3618">
        <w:rPr>
          <w:rFonts w:hint="eastAsia"/>
          <w:sz w:val="24"/>
        </w:rPr>
        <w:t>完了</w:t>
      </w:r>
      <w:r w:rsidR="002E6FBC" w:rsidRPr="00EE3618">
        <w:rPr>
          <w:rFonts w:hint="eastAsia"/>
          <w:sz w:val="24"/>
        </w:rPr>
        <w:t>しましたので、届け出</w:t>
      </w:r>
      <w:r w:rsidRPr="00EE3618">
        <w:rPr>
          <w:rFonts w:hint="eastAsia"/>
          <w:sz w:val="24"/>
        </w:rPr>
        <w:t>ます。</w:t>
      </w:r>
    </w:p>
    <w:p w14:paraId="4283F8B0" w14:textId="77777777" w:rsidR="001548DF" w:rsidRPr="00EE3618" w:rsidRDefault="001548DF" w:rsidP="001E4501">
      <w:pPr>
        <w:spacing w:line="368" w:lineRule="exact"/>
        <w:rPr>
          <w:rFonts w:ascii="ＭＳ 明朝" w:hint="eastAsia"/>
          <w:sz w:val="24"/>
        </w:rPr>
      </w:pPr>
    </w:p>
    <w:p w14:paraId="5BE85034" w14:textId="77777777" w:rsidR="001548DF" w:rsidRDefault="001E4501" w:rsidP="001548DF">
      <w:pPr>
        <w:pStyle w:val="af"/>
        <w:rPr>
          <w:rFonts w:hint="eastAsia"/>
        </w:rPr>
      </w:pPr>
      <w:r w:rsidRPr="00EE3618">
        <w:rPr>
          <w:rFonts w:hint="eastAsia"/>
        </w:rPr>
        <w:t>記</w:t>
      </w:r>
    </w:p>
    <w:p w14:paraId="7A59B3AD" w14:textId="77777777" w:rsidR="001548DF" w:rsidRPr="00EE3618" w:rsidRDefault="001548DF" w:rsidP="001548DF">
      <w:pPr>
        <w:rPr>
          <w:rFonts w:hint="eastAsia"/>
        </w:rPr>
      </w:pPr>
    </w:p>
    <w:p w14:paraId="5E4EFD6A" w14:textId="77777777" w:rsidR="0002107D" w:rsidRDefault="002F7D5A" w:rsidP="0002107D">
      <w:pPr>
        <w:ind w:left="1941" w:hangingChars="800" w:hanging="1941"/>
        <w:rPr>
          <w:sz w:val="24"/>
        </w:rPr>
      </w:pPr>
      <w:r w:rsidRPr="00EE3618">
        <w:rPr>
          <w:rFonts w:hint="eastAsia"/>
          <w:sz w:val="24"/>
        </w:rPr>
        <w:t>１　業務名</w:t>
      </w:r>
      <w:r w:rsidR="001C5474">
        <w:rPr>
          <w:rFonts w:hint="eastAsia"/>
          <w:sz w:val="24"/>
        </w:rPr>
        <w:t xml:space="preserve">　　</w:t>
      </w:r>
      <w:r w:rsidRPr="00EE3618">
        <w:rPr>
          <w:rFonts w:hint="eastAsia"/>
          <w:sz w:val="24"/>
        </w:rPr>
        <w:t xml:space="preserve">　　</w:t>
      </w:r>
      <w:r w:rsidR="0002107D" w:rsidRPr="00690FF7">
        <w:rPr>
          <w:rFonts w:hint="eastAsia"/>
          <w:sz w:val="24"/>
        </w:rPr>
        <w:t>令和</w:t>
      </w:r>
      <w:r w:rsidR="0002107D">
        <w:rPr>
          <w:rFonts w:hint="eastAsia"/>
          <w:sz w:val="24"/>
        </w:rPr>
        <w:t>７</w:t>
      </w:r>
      <w:r w:rsidR="0002107D" w:rsidRPr="00690FF7">
        <w:rPr>
          <w:rFonts w:hint="eastAsia"/>
          <w:sz w:val="24"/>
        </w:rPr>
        <w:t>年度</w:t>
      </w:r>
      <w:r w:rsidR="0002107D">
        <w:rPr>
          <w:rFonts w:hint="eastAsia"/>
          <w:sz w:val="24"/>
        </w:rPr>
        <w:t>福島</w:t>
      </w:r>
      <w:r w:rsidR="0002107D">
        <w:rPr>
          <w:rFonts w:hint="eastAsia"/>
          <w:sz w:val="24"/>
        </w:rPr>
        <w:t>12</w:t>
      </w:r>
      <w:r w:rsidR="0002107D">
        <w:rPr>
          <w:rFonts w:hint="eastAsia"/>
          <w:sz w:val="24"/>
        </w:rPr>
        <w:t>市町村への移住・定住促進に資する</w:t>
      </w:r>
    </w:p>
    <w:p w14:paraId="175CB83B" w14:textId="77777777" w:rsidR="001E4501" w:rsidRPr="0002107D" w:rsidRDefault="0002107D" w:rsidP="0002107D">
      <w:pPr>
        <w:ind w:leftChars="800" w:left="1701" w:firstLineChars="200" w:firstLine="485"/>
        <w:rPr>
          <w:rFonts w:ascii="ＭＳ 明朝"/>
          <w:sz w:val="24"/>
        </w:rPr>
      </w:pPr>
      <w:r>
        <w:rPr>
          <w:rFonts w:hint="eastAsia"/>
          <w:sz w:val="24"/>
        </w:rPr>
        <w:t>モニターツアー実施事業業務委託</w:t>
      </w:r>
    </w:p>
    <w:p w14:paraId="5B14786A" w14:textId="77777777" w:rsidR="001E4501" w:rsidRPr="001C5474" w:rsidRDefault="001E4501" w:rsidP="001E4501">
      <w:pPr>
        <w:rPr>
          <w:rFonts w:ascii="ＭＳ 明朝"/>
          <w:sz w:val="24"/>
        </w:rPr>
      </w:pPr>
    </w:p>
    <w:p w14:paraId="3B5C5133" w14:textId="77777777" w:rsidR="001E4501" w:rsidRPr="00EE3618" w:rsidRDefault="001E4501" w:rsidP="001E4501">
      <w:pPr>
        <w:rPr>
          <w:rFonts w:ascii="ＭＳ 明朝"/>
          <w:sz w:val="24"/>
        </w:rPr>
      </w:pPr>
      <w:r w:rsidRPr="00EE3618">
        <w:rPr>
          <w:rFonts w:hint="eastAsia"/>
          <w:sz w:val="24"/>
        </w:rPr>
        <w:t>２　委託料の額　　金</w:t>
      </w:r>
      <w:r w:rsidRPr="00EE3618">
        <w:rPr>
          <w:sz w:val="24"/>
        </w:rPr>
        <w:t xml:space="preserve"> </w:t>
      </w:r>
      <w:r w:rsidRPr="00EE3618">
        <w:rPr>
          <w:rFonts w:hint="eastAsia"/>
          <w:sz w:val="24"/>
        </w:rPr>
        <w:t xml:space="preserve">　　　　　　　　　円</w:t>
      </w:r>
    </w:p>
    <w:p w14:paraId="5FA3F16F" w14:textId="77777777" w:rsidR="001E4501" w:rsidRPr="00EE3618" w:rsidRDefault="001E4501" w:rsidP="001E4501">
      <w:pPr>
        <w:rPr>
          <w:rFonts w:ascii="ＭＳ 明朝"/>
          <w:sz w:val="24"/>
        </w:rPr>
      </w:pPr>
      <w:r w:rsidRPr="00EE3618">
        <w:rPr>
          <w:rFonts w:hint="eastAsia"/>
          <w:sz w:val="24"/>
        </w:rPr>
        <w:t xml:space="preserve">　　　　　　　　　（うち消費税及び地方消費税の額</w:t>
      </w:r>
      <w:r w:rsidRPr="00EE3618">
        <w:rPr>
          <w:sz w:val="24"/>
        </w:rPr>
        <w:t xml:space="preserve"> </w:t>
      </w:r>
      <w:r w:rsidRPr="00EE3618">
        <w:rPr>
          <w:rFonts w:hint="eastAsia"/>
          <w:sz w:val="24"/>
        </w:rPr>
        <w:t xml:space="preserve">　　　　　　円）</w:t>
      </w:r>
    </w:p>
    <w:p w14:paraId="2F721C59" w14:textId="77777777" w:rsidR="001E4501" w:rsidRPr="00EE3618" w:rsidRDefault="001E4501" w:rsidP="001E4501">
      <w:pPr>
        <w:rPr>
          <w:rFonts w:ascii="ＭＳ 明朝"/>
          <w:sz w:val="24"/>
        </w:rPr>
      </w:pPr>
    </w:p>
    <w:p w14:paraId="47B640D2" w14:textId="77777777" w:rsidR="001E4501" w:rsidRPr="00EE3618" w:rsidRDefault="001E4501" w:rsidP="001E4501">
      <w:pPr>
        <w:rPr>
          <w:rFonts w:ascii="ＭＳ 明朝"/>
          <w:sz w:val="24"/>
        </w:rPr>
      </w:pPr>
      <w:r w:rsidRPr="00EE3618">
        <w:rPr>
          <w:rFonts w:hint="eastAsia"/>
          <w:sz w:val="24"/>
        </w:rPr>
        <w:t xml:space="preserve">３　委託期間　</w:t>
      </w:r>
      <w:r w:rsidR="001C5474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 xml:space="preserve">　着</w:t>
      </w:r>
      <w:r w:rsidR="002E6FBC" w:rsidRPr="00EE3618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 xml:space="preserve">　手　　</w:t>
      </w:r>
      <w:r w:rsidR="00AF0539">
        <w:rPr>
          <w:rFonts w:hint="eastAsia"/>
          <w:sz w:val="24"/>
        </w:rPr>
        <w:t>令和</w:t>
      </w:r>
      <w:r w:rsidRPr="00EE3618">
        <w:rPr>
          <w:rFonts w:hint="eastAsia"/>
          <w:sz w:val="24"/>
        </w:rPr>
        <w:t xml:space="preserve">　　年　　月　　日</w:t>
      </w:r>
    </w:p>
    <w:p w14:paraId="35E1A4DC" w14:textId="77777777" w:rsidR="001E4501" w:rsidRPr="00EE3618" w:rsidRDefault="002E6FBC" w:rsidP="001E4501">
      <w:pPr>
        <w:rPr>
          <w:sz w:val="24"/>
        </w:rPr>
      </w:pPr>
      <w:r w:rsidRPr="00EE3618">
        <w:rPr>
          <w:rFonts w:hint="eastAsia"/>
          <w:sz w:val="24"/>
        </w:rPr>
        <w:t xml:space="preserve">　　　　　　　</w:t>
      </w:r>
      <w:r w:rsidR="001C5474"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 xml:space="preserve">　履行期限</w:t>
      </w:r>
      <w:r w:rsidR="001E4501" w:rsidRPr="00EE3618">
        <w:rPr>
          <w:rFonts w:hint="eastAsia"/>
          <w:sz w:val="24"/>
        </w:rPr>
        <w:t xml:space="preserve">　　</w:t>
      </w:r>
      <w:r w:rsidR="00AF0539">
        <w:rPr>
          <w:rFonts w:hint="eastAsia"/>
          <w:sz w:val="24"/>
        </w:rPr>
        <w:t>令和</w:t>
      </w:r>
      <w:r w:rsidR="001E4501" w:rsidRPr="00EE3618">
        <w:rPr>
          <w:rFonts w:hint="eastAsia"/>
          <w:sz w:val="24"/>
        </w:rPr>
        <w:t xml:space="preserve">　　年　　月　　日</w:t>
      </w:r>
    </w:p>
    <w:p w14:paraId="2C7E6D55" w14:textId="77777777" w:rsidR="00EE3618" w:rsidRPr="00EE3618" w:rsidRDefault="001E4501" w:rsidP="00EE3618">
      <w:pPr>
        <w:rPr>
          <w:rFonts w:ascii="ＭＳ 明朝" w:hAnsi="ＭＳ 明朝"/>
          <w:sz w:val="24"/>
        </w:rPr>
      </w:pPr>
      <w:r w:rsidRPr="00EE3618">
        <w:rPr>
          <w:rFonts w:ascii="ＭＳ ゴシック" w:eastAsia="ＭＳ ゴシック" w:hAnsi="ＭＳ ゴシック"/>
          <w:sz w:val="24"/>
        </w:rPr>
        <w:br w:type="page"/>
      </w:r>
      <w:r w:rsidR="00EE3618">
        <w:rPr>
          <w:rFonts w:ascii="ＭＳ 明朝" w:hint="eastAsia"/>
          <w:sz w:val="24"/>
        </w:rPr>
        <w:lastRenderedPageBreak/>
        <w:t>様式</w:t>
      </w:r>
      <w:r w:rsidR="00EE3618" w:rsidRPr="00EE3618">
        <w:rPr>
          <w:rFonts w:ascii="ＭＳ 明朝" w:hAnsi="ＭＳ 明朝" w:hint="eastAsia"/>
          <w:sz w:val="24"/>
        </w:rPr>
        <w:t>第</w:t>
      </w:r>
      <w:r w:rsidR="00EE3618">
        <w:rPr>
          <w:rFonts w:ascii="ＭＳ 明朝" w:hAnsi="ＭＳ 明朝" w:hint="eastAsia"/>
          <w:sz w:val="24"/>
        </w:rPr>
        <w:t>４</w:t>
      </w:r>
      <w:r w:rsidR="00EE3618" w:rsidRPr="00EE3618">
        <w:rPr>
          <w:rFonts w:ascii="ＭＳ 明朝" w:hAnsi="ＭＳ 明朝" w:hint="eastAsia"/>
          <w:sz w:val="24"/>
        </w:rPr>
        <w:t>号</w:t>
      </w:r>
    </w:p>
    <w:p w14:paraId="09350E74" w14:textId="77777777" w:rsidR="001E4501" w:rsidRPr="00EE3618" w:rsidRDefault="001E4501" w:rsidP="001E4501">
      <w:pPr>
        <w:rPr>
          <w:rFonts w:ascii="ＭＳ 明朝" w:hint="eastAsia"/>
          <w:sz w:val="24"/>
        </w:rPr>
      </w:pPr>
    </w:p>
    <w:p w14:paraId="537830EF" w14:textId="77777777" w:rsidR="00EE3618" w:rsidRPr="00EE3618" w:rsidRDefault="00276FE7" w:rsidP="00EE3618">
      <w:pPr>
        <w:wordWrap w:val="0"/>
        <w:spacing w:line="368" w:lineRule="exact"/>
        <w:jc w:val="right"/>
        <w:rPr>
          <w:rFonts w:ascii="ＭＳ 明朝" w:hint="eastAsia"/>
          <w:sz w:val="24"/>
        </w:rPr>
      </w:pPr>
      <w:r>
        <w:rPr>
          <w:rFonts w:hint="eastAsia"/>
          <w:sz w:val="24"/>
        </w:rPr>
        <w:t>令和</w:t>
      </w:r>
      <w:r w:rsidR="00EE3618" w:rsidRPr="00EE3618">
        <w:rPr>
          <w:rFonts w:hint="eastAsia"/>
          <w:sz w:val="24"/>
        </w:rPr>
        <w:t xml:space="preserve">　　年　　月　　日　</w:t>
      </w:r>
    </w:p>
    <w:p w14:paraId="44FA34E3" w14:textId="77777777" w:rsidR="00EE3618" w:rsidRPr="00EE3618" w:rsidRDefault="00EE3618" w:rsidP="00EE3618">
      <w:pPr>
        <w:spacing w:line="368" w:lineRule="exact"/>
        <w:rPr>
          <w:rFonts w:ascii="ＭＳ 明朝"/>
          <w:sz w:val="24"/>
        </w:rPr>
      </w:pPr>
    </w:p>
    <w:p w14:paraId="4DCBD02A" w14:textId="77777777" w:rsidR="00EE3618" w:rsidRPr="00EE3618" w:rsidRDefault="00EE3618" w:rsidP="00EE3618">
      <w:pPr>
        <w:spacing w:line="368" w:lineRule="exact"/>
        <w:rPr>
          <w:rFonts w:ascii="ＭＳ 明朝"/>
          <w:sz w:val="24"/>
        </w:rPr>
      </w:pPr>
      <w:r w:rsidRPr="00EE36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  <w:r w:rsidRPr="00EE3618">
        <w:rPr>
          <w:sz w:val="24"/>
        </w:rPr>
        <w:t xml:space="preserve">  </w:t>
      </w:r>
      <w:r w:rsidRPr="00EE3618">
        <w:rPr>
          <w:rFonts w:hint="eastAsia"/>
          <w:sz w:val="24"/>
        </w:rPr>
        <w:t>様</w:t>
      </w:r>
    </w:p>
    <w:p w14:paraId="1EFDC416" w14:textId="77777777" w:rsidR="00EE3618" w:rsidRPr="00EE3618" w:rsidRDefault="00EE3618" w:rsidP="00EE3618">
      <w:pPr>
        <w:spacing w:line="368" w:lineRule="exact"/>
        <w:rPr>
          <w:rFonts w:ascii="ＭＳ 明朝"/>
          <w:sz w:val="24"/>
        </w:rPr>
      </w:pPr>
    </w:p>
    <w:p w14:paraId="085837E4" w14:textId="77777777" w:rsidR="00EE3618" w:rsidRPr="00EE3618" w:rsidRDefault="00EE3618" w:rsidP="00EE3618">
      <w:pPr>
        <w:spacing w:line="368" w:lineRule="exact"/>
        <w:rPr>
          <w:rFonts w:ascii="ＭＳ 明朝"/>
          <w:sz w:val="24"/>
        </w:rPr>
      </w:pPr>
    </w:p>
    <w:p w14:paraId="3B64ECA3" w14:textId="77777777" w:rsidR="00EE3618" w:rsidRPr="00EE3618" w:rsidRDefault="00EE3618" w:rsidP="00EE3618">
      <w:pPr>
        <w:spacing w:line="368" w:lineRule="exact"/>
        <w:ind w:firstLineChars="1600" w:firstLine="3882"/>
        <w:rPr>
          <w:rFonts w:ascii="ＭＳ 明朝"/>
          <w:sz w:val="24"/>
        </w:rPr>
      </w:pPr>
      <w:r w:rsidRPr="00EE3618">
        <w:rPr>
          <w:rFonts w:hint="eastAsia"/>
          <w:sz w:val="24"/>
        </w:rPr>
        <w:t>受託者　住</w:t>
      </w:r>
      <w:r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>所</w:t>
      </w:r>
    </w:p>
    <w:p w14:paraId="29D6F5A5" w14:textId="77777777" w:rsidR="00EE3618" w:rsidRPr="00EE3618" w:rsidRDefault="00EE3618" w:rsidP="00EE3618">
      <w:pPr>
        <w:spacing w:line="368" w:lineRule="exact"/>
        <w:ind w:firstLineChars="2000" w:firstLine="4852"/>
        <w:rPr>
          <w:rFonts w:ascii="ＭＳ 明朝"/>
          <w:sz w:val="24"/>
        </w:rPr>
      </w:pPr>
      <w:r w:rsidRPr="00EE361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EE3618">
        <w:rPr>
          <w:rFonts w:hint="eastAsia"/>
          <w:sz w:val="24"/>
        </w:rPr>
        <w:t>称</w:t>
      </w:r>
    </w:p>
    <w:p w14:paraId="369A78E8" w14:textId="77777777" w:rsidR="00EE3618" w:rsidRPr="00EE3618" w:rsidRDefault="00EE3618" w:rsidP="00EE3618">
      <w:pPr>
        <w:spacing w:line="368" w:lineRule="exact"/>
        <w:ind w:firstLineChars="2000" w:firstLine="4852"/>
        <w:rPr>
          <w:rFonts w:ascii="ＭＳ 明朝" w:hint="eastAsia"/>
          <w:sz w:val="24"/>
        </w:rPr>
      </w:pPr>
      <w:r w:rsidRPr="00EE3618">
        <w:rPr>
          <w:rFonts w:hint="eastAsia"/>
          <w:sz w:val="24"/>
        </w:rPr>
        <w:t>代表者　　　　　　　　　　印</w:t>
      </w:r>
    </w:p>
    <w:p w14:paraId="5F1D3E70" w14:textId="77777777" w:rsidR="00EE3618" w:rsidRDefault="00EE3618" w:rsidP="00EE3618">
      <w:pPr>
        <w:spacing w:line="368" w:lineRule="exact"/>
        <w:rPr>
          <w:rFonts w:ascii="ＭＳ 明朝"/>
          <w:sz w:val="24"/>
        </w:rPr>
      </w:pPr>
    </w:p>
    <w:p w14:paraId="7FF12693" w14:textId="77777777" w:rsidR="00EE3618" w:rsidRPr="00EE3618" w:rsidRDefault="002456FF" w:rsidP="00EE3618">
      <w:pPr>
        <w:spacing w:line="368" w:lineRule="exact"/>
        <w:jc w:val="center"/>
        <w:rPr>
          <w:rFonts w:ascii="ＭＳ 明朝" w:hint="eastAsia"/>
          <w:sz w:val="28"/>
          <w:szCs w:val="28"/>
        </w:rPr>
      </w:pPr>
      <w:r w:rsidRPr="002456FF">
        <w:rPr>
          <w:rFonts w:ascii="ＭＳ 明朝" w:hint="eastAsia"/>
          <w:spacing w:val="72"/>
          <w:kern w:val="0"/>
          <w:sz w:val="28"/>
          <w:szCs w:val="28"/>
          <w:fitText w:val="1981" w:id="1749832704"/>
        </w:rPr>
        <w:t>実績報告</w:t>
      </w:r>
      <w:r w:rsidRPr="002456FF">
        <w:rPr>
          <w:rFonts w:ascii="ＭＳ 明朝" w:hint="eastAsia"/>
          <w:spacing w:val="2"/>
          <w:kern w:val="0"/>
          <w:sz w:val="28"/>
          <w:szCs w:val="28"/>
          <w:fitText w:val="1981" w:id="1749832704"/>
        </w:rPr>
        <w:t>書</w:t>
      </w:r>
    </w:p>
    <w:p w14:paraId="6161D813" w14:textId="77777777" w:rsidR="001E4501" w:rsidRPr="00EE3618" w:rsidRDefault="001E4501" w:rsidP="001E4501">
      <w:pPr>
        <w:spacing w:line="368" w:lineRule="exact"/>
        <w:rPr>
          <w:rFonts w:ascii="ＭＳ 明朝"/>
          <w:sz w:val="24"/>
        </w:rPr>
      </w:pPr>
    </w:p>
    <w:p w14:paraId="01AB48B8" w14:textId="77777777" w:rsidR="001E4501" w:rsidRDefault="001E4501" w:rsidP="006F2E74">
      <w:pPr>
        <w:spacing w:line="368" w:lineRule="exact"/>
        <w:rPr>
          <w:sz w:val="24"/>
        </w:rPr>
      </w:pPr>
      <w:r w:rsidRPr="00EE3618">
        <w:rPr>
          <w:rFonts w:hint="eastAsia"/>
          <w:sz w:val="24"/>
        </w:rPr>
        <w:t xml:space="preserve">　</w:t>
      </w:r>
      <w:r w:rsidR="002456FF" w:rsidRPr="002456FF">
        <w:rPr>
          <w:rFonts w:hint="eastAsia"/>
          <w:sz w:val="24"/>
        </w:rPr>
        <w:t xml:space="preserve">　</w:t>
      </w:r>
      <w:r w:rsidR="00276FE7">
        <w:rPr>
          <w:rFonts w:hint="eastAsia"/>
          <w:sz w:val="24"/>
        </w:rPr>
        <w:t>令和</w:t>
      </w:r>
      <w:r w:rsidR="002456FF" w:rsidRPr="002456FF">
        <w:rPr>
          <w:rFonts w:hint="eastAsia"/>
          <w:sz w:val="24"/>
        </w:rPr>
        <w:t xml:space="preserve">　　年　　月　　日付けで締結した下記委託業務</w:t>
      </w:r>
      <w:r w:rsidR="002456FF">
        <w:rPr>
          <w:rFonts w:hint="eastAsia"/>
          <w:sz w:val="24"/>
        </w:rPr>
        <w:t>の事業実施結果について</w:t>
      </w:r>
      <w:r w:rsidR="006F2E74" w:rsidRPr="00EE3618">
        <w:rPr>
          <w:sz w:val="24"/>
        </w:rPr>
        <w:t>、</w:t>
      </w:r>
      <w:r w:rsidR="006F2E74" w:rsidRPr="00EE3618">
        <w:rPr>
          <w:rFonts w:hint="eastAsia"/>
          <w:sz w:val="24"/>
        </w:rPr>
        <w:t>下記</w:t>
      </w:r>
      <w:r w:rsidR="006F2E74" w:rsidRPr="00EE3618">
        <w:rPr>
          <w:sz w:val="24"/>
        </w:rPr>
        <w:t>の</w:t>
      </w:r>
      <w:r w:rsidR="006F2E74" w:rsidRPr="00EE3618">
        <w:rPr>
          <w:rFonts w:hint="eastAsia"/>
          <w:sz w:val="24"/>
        </w:rPr>
        <w:t>とお</w:t>
      </w:r>
      <w:r w:rsidR="006F2E74" w:rsidRPr="00EE3618">
        <w:rPr>
          <w:sz w:val="24"/>
        </w:rPr>
        <w:t>り報告します。</w:t>
      </w:r>
    </w:p>
    <w:p w14:paraId="231158F8" w14:textId="77777777" w:rsidR="001548DF" w:rsidRPr="00EE3618" w:rsidRDefault="001548DF" w:rsidP="006F2E74">
      <w:pPr>
        <w:spacing w:line="368" w:lineRule="exact"/>
        <w:rPr>
          <w:rFonts w:hint="eastAsia"/>
          <w:sz w:val="24"/>
        </w:rPr>
      </w:pPr>
    </w:p>
    <w:p w14:paraId="6B8ED652" w14:textId="77777777" w:rsidR="001548DF" w:rsidRDefault="006F2E74" w:rsidP="001548DF">
      <w:pPr>
        <w:pStyle w:val="af"/>
        <w:rPr>
          <w:rFonts w:hint="eastAsia"/>
        </w:rPr>
      </w:pPr>
      <w:r w:rsidRPr="00EE3618">
        <w:rPr>
          <w:rFonts w:hint="eastAsia"/>
        </w:rPr>
        <w:t>記</w:t>
      </w:r>
    </w:p>
    <w:p w14:paraId="61C0E96B" w14:textId="77777777" w:rsidR="001548DF" w:rsidRPr="00EE3618" w:rsidRDefault="001548DF" w:rsidP="001548DF">
      <w:pPr>
        <w:rPr>
          <w:rFonts w:hint="eastAsia"/>
        </w:rPr>
      </w:pPr>
    </w:p>
    <w:p w14:paraId="40C7A1C9" w14:textId="77777777" w:rsidR="0002107D" w:rsidRDefault="002456FF" w:rsidP="0002107D">
      <w:pPr>
        <w:ind w:left="1941" w:hangingChars="800" w:hanging="1941"/>
        <w:rPr>
          <w:sz w:val="24"/>
        </w:rPr>
      </w:pPr>
      <w:r w:rsidRPr="00EE3618">
        <w:rPr>
          <w:rFonts w:hint="eastAsia"/>
          <w:sz w:val="24"/>
        </w:rPr>
        <w:t xml:space="preserve">１　業　務　名　　</w:t>
      </w:r>
      <w:r w:rsidR="0002107D" w:rsidRPr="00690FF7">
        <w:rPr>
          <w:rFonts w:hint="eastAsia"/>
          <w:sz w:val="24"/>
        </w:rPr>
        <w:t>令和</w:t>
      </w:r>
      <w:r w:rsidR="0002107D">
        <w:rPr>
          <w:rFonts w:hint="eastAsia"/>
          <w:sz w:val="24"/>
        </w:rPr>
        <w:t>７</w:t>
      </w:r>
      <w:r w:rsidR="0002107D" w:rsidRPr="00690FF7">
        <w:rPr>
          <w:rFonts w:hint="eastAsia"/>
          <w:sz w:val="24"/>
        </w:rPr>
        <w:t>年度</w:t>
      </w:r>
      <w:r w:rsidR="0002107D">
        <w:rPr>
          <w:rFonts w:hint="eastAsia"/>
          <w:sz w:val="24"/>
        </w:rPr>
        <w:t>福島</w:t>
      </w:r>
      <w:r w:rsidR="0002107D">
        <w:rPr>
          <w:rFonts w:hint="eastAsia"/>
          <w:sz w:val="24"/>
        </w:rPr>
        <w:t>12</w:t>
      </w:r>
      <w:r w:rsidR="0002107D">
        <w:rPr>
          <w:rFonts w:hint="eastAsia"/>
          <w:sz w:val="24"/>
        </w:rPr>
        <w:t>市町村への移住・定住促進に資する</w:t>
      </w:r>
    </w:p>
    <w:p w14:paraId="459675C9" w14:textId="77777777" w:rsidR="002456FF" w:rsidRPr="0002107D" w:rsidRDefault="0002107D" w:rsidP="0002107D">
      <w:pPr>
        <w:ind w:leftChars="800" w:left="1701" w:firstLineChars="200" w:firstLine="485"/>
        <w:rPr>
          <w:rFonts w:ascii="ＭＳ 明朝"/>
          <w:sz w:val="24"/>
        </w:rPr>
      </w:pPr>
      <w:r>
        <w:rPr>
          <w:rFonts w:hint="eastAsia"/>
          <w:sz w:val="24"/>
        </w:rPr>
        <w:t>モニターツアー実施事業業務委託</w:t>
      </w:r>
    </w:p>
    <w:p w14:paraId="38316AB9" w14:textId="77777777" w:rsidR="006F2E74" w:rsidRPr="002456FF" w:rsidRDefault="006F2E74" w:rsidP="006F2E74">
      <w:pPr>
        <w:spacing w:line="368" w:lineRule="exact"/>
        <w:rPr>
          <w:rFonts w:ascii="ＭＳ 明朝"/>
          <w:sz w:val="24"/>
        </w:rPr>
      </w:pPr>
    </w:p>
    <w:p w14:paraId="5AD818B7" w14:textId="77777777" w:rsidR="006F2E74" w:rsidRPr="00EE3618" w:rsidRDefault="006F2E74" w:rsidP="006F2E74">
      <w:pPr>
        <w:spacing w:line="368" w:lineRule="exact"/>
        <w:rPr>
          <w:rFonts w:ascii="ＭＳ 明朝" w:hint="eastAsia"/>
          <w:sz w:val="24"/>
        </w:rPr>
      </w:pPr>
      <w:r w:rsidRPr="00EE3618">
        <w:rPr>
          <w:rFonts w:ascii="ＭＳ 明朝" w:hint="eastAsia"/>
          <w:sz w:val="24"/>
        </w:rPr>
        <w:t xml:space="preserve">２　</w:t>
      </w:r>
      <w:r w:rsidR="002456FF">
        <w:rPr>
          <w:rFonts w:ascii="ＭＳ 明朝" w:hint="eastAsia"/>
          <w:kern w:val="0"/>
          <w:sz w:val="24"/>
        </w:rPr>
        <w:t xml:space="preserve">事業の内容　　</w:t>
      </w:r>
    </w:p>
    <w:p w14:paraId="2F3918B2" w14:textId="77777777" w:rsidR="001E4501" w:rsidRPr="00EE3618" w:rsidRDefault="001E4501" w:rsidP="0090160A">
      <w:pPr>
        <w:ind w:left="1941" w:hangingChars="800" w:hanging="1941"/>
        <w:rPr>
          <w:rFonts w:ascii="ＭＳ 明朝"/>
          <w:sz w:val="24"/>
        </w:rPr>
      </w:pPr>
    </w:p>
    <w:p w14:paraId="3C7533F0" w14:textId="77777777" w:rsidR="008B3DA7" w:rsidRPr="00C804DB" w:rsidRDefault="008B3DA7" w:rsidP="002456FF">
      <w:pPr>
        <w:pStyle w:val="a3"/>
        <w:rPr>
          <w:rFonts w:hAnsi="ＭＳ 明朝" w:hint="eastAsia"/>
          <w:sz w:val="22"/>
        </w:rPr>
      </w:pPr>
    </w:p>
    <w:sectPr w:rsidR="008B3DA7" w:rsidRPr="00C804DB" w:rsidSect="00A561A0">
      <w:headerReference w:type="default" r:id="rId8"/>
      <w:pgSz w:w="11906" w:h="16838" w:code="9"/>
      <w:pgMar w:top="1701" w:right="1701" w:bottom="1701" w:left="1701" w:header="720" w:footer="720" w:gutter="0"/>
      <w:cols w:space="720"/>
      <w:noEndnote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5A0F" w14:textId="77777777" w:rsidR="00200E44" w:rsidRDefault="00200E44">
      <w:r>
        <w:separator/>
      </w:r>
    </w:p>
  </w:endnote>
  <w:endnote w:type="continuationSeparator" w:id="0">
    <w:p w14:paraId="2F5E5AE2" w14:textId="77777777" w:rsidR="00200E44" w:rsidRDefault="00200E44">
      <w:r>
        <w:continuationSeparator/>
      </w:r>
    </w:p>
  </w:endnote>
  <w:endnote w:type="continuationNotice" w:id="1">
    <w:p w14:paraId="66C0B7EA" w14:textId="77777777" w:rsidR="00200E44" w:rsidRDefault="00200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E8A93" w14:textId="77777777" w:rsidR="00200E44" w:rsidRDefault="00200E44">
      <w:r>
        <w:separator/>
      </w:r>
    </w:p>
  </w:footnote>
  <w:footnote w:type="continuationSeparator" w:id="0">
    <w:p w14:paraId="2A3B9DFD" w14:textId="77777777" w:rsidR="00200E44" w:rsidRDefault="00200E44">
      <w:r>
        <w:continuationSeparator/>
      </w:r>
    </w:p>
  </w:footnote>
  <w:footnote w:type="continuationNotice" w:id="1">
    <w:p w14:paraId="50A61D10" w14:textId="77777777" w:rsidR="00200E44" w:rsidRDefault="00200E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1D59" w14:textId="77777777" w:rsidR="00A34DC3" w:rsidRDefault="00527F58" w:rsidP="00413CED">
    <w:pPr>
      <w:pStyle w:val="a7"/>
      <w:rPr>
        <w:rFonts w:hint="eastAsia"/>
      </w:rPr>
    </w:pPr>
    <w:r>
      <w:rPr>
        <w:rFonts w:hint="eastAsia"/>
      </w:rPr>
      <w:t xml:space="preserve">　　　　　　　　　　　　　　　　　　　　　　</w:t>
    </w:r>
    <w:r w:rsidR="00114BD8">
      <w:rPr>
        <w:rFonts w:hint="eastAsia"/>
      </w:rPr>
      <w:t xml:space="preserve">　　　　　　　</w:t>
    </w:r>
    <w:r w:rsidR="00A34DC3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0ED09D66"/>
    <w:lvl w:ilvl="0" w:tplc="8EA60BC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CC8754A"/>
    <w:multiLevelType w:val="hybridMultilevel"/>
    <w:tmpl w:val="718094D8"/>
    <w:lvl w:ilvl="0" w:tplc="6E60DD9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3E52377"/>
    <w:multiLevelType w:val="hybridMultilevel"/>
    <w:tmpl w:val="05C82196"/>
    <w:lvl w:ilvl="0" w:tplc="E4E23E0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3C5D0F"/>
    <w:multiLevelType w:val="hybridMultilevel"/>
    <w:tmpl w:val="70169A08"/>
    <w:lvl w:ilvl="0" w:tplc="2A6255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151140"/>
    <w:multiLevelType w:val="hybridMultilevel"/>
    <w:tmpl w:val="EA3228F8"/>
    <w:lvl w:ilvl="0" w:tplc="214267D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DA61AA"/>
    <w:multiLevelType w:val="hybridMultilevel"/>
    <w:tmpl w:val="0C1853DE"/>
    <w:lvl w:ilvl="0" w:tplc="BA224136">
      <w:start w:val="4"/>
      <w:numFmt w:val="bullet"/>
      <w:lvlText w:val="○"/>
      <w:lvlJc w:val="left"/>
      <w:pPr>
        <w:tabs>
          <w:tab w:val="num" w:pos="488"/>
        </w:tabs>
        <w:ind w:left="4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8"/>
        </w:tabs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8"/>
        </w:tabs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8"/>
        </w:tabs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8"/>
        </w:tabs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8"/>
        </w:tabs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8"/>
        </w:tabs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8"/>
        </w:tabs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8"/>
        </w:tabs>
        <w:ind w:left="3908" w:hanging="420"/>
      </w:pPr>
      <w:rPr>
        <w:rFonts w:ascii="Wingdings" w:hAnsi="Wingdings" w:hint="default"/>
      </w:rPr>
    </w:lvl>
  </w:abstractNum>
  <w:abstractNum w:abstractNumId="6" w15:restartNumberingAfterBreak="0">
    <w:nsid w:val="730E3897"/>
    <w:multiLevelType w:val="hybridMultilevel"/>
    <w:tmpl w:val="F9A26A58"/>
    <w:lvl w:ilvl="0" w:tplc="4EC43558">
      <w:start w:val="4"/>
      <w:numFmt w:val="bullet"/>
      <w:lvlText w:val="※"/>
      <w:lvlJc w:val="left"/>
      <w:pPr>
        <w:tabs>
          <w:tab w:val="num" w:pos="1075"/>
        </w:tabs>
        <w:ind w:left="1075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num w:numId="1" w16cid:durableId="2008744497">
    <w:abstractNumId w:val="5"/>
  </w:num>
  <w:num w:numId="2" w16cid:durableId="1320696012">
    <w:abstractNumId w:val="1"/>
  </w:num>
  <w:num w:numId="3" w16cid:durableId="474837722">
    <w:abstractNumId w:val="6"/>
  </w:num>
  <w:num w:numId="4" w16cid:durableId="1722943318">
    <w:abstractNumId w:val="0"/>
  </w:num>
  <w:num w:numId="5" w16cid:durableId="546265306">
    <w:abstractNumId w:val="3"/>
  </w:num>
  <w:num w:numId="6" w16cid:durableId="1724402627">
    <w:abstractNumId w:val="2"/>
  </w:num>
  <w:num w:numId="7" w16cid:durableId="124507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3"/>
  <w:drawingGridVerticalSpacing w:val="335"/>
  <w:displayHorizontalDrawingGridEvery w:val="0"/>
  <w:doNotShadeFormData/>
  <w:noPunctuationKerning/>
  <w:characterSpacingControl w:val="doNotCompress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F0"/>
    <w:rsid w:val="00011F11"/>
    <w:rsid w:val="00011F89"/>
    <w:rsid w:val="00016BDB"/>
    <w:rsid w:val="00020D67"/>
    <w:rsid w:val="0002107D"/>
    <w:rsid w:val="00021306"/>
    <w:rsid w:val="0003338D"/>
    <w:rsid w:val="00054C23"/>
    <w:rsid w:val="00057D9F"/>
    <w:rsid w:val="000650D4"/>
    <w:rsid w:val="00075484"/>
    <w:rsid w:val="000852C8"/>
    <w:rsid w:val="00090844"/>
    <w:rsid w:val="000952AC"/>
    <w:rsid w:val="000A5271"/>
    <w:rsid w:val="000A67CD"/>
    <w:rsid w:val="000B1658"/>
    <w:rsid w:val="000B2858"/>
    <w:rsid w:val="000B4079"/>
    <w:rsid w:val="000C47D2"/>
    <w:rsid w:val="000C7FBD"/>
    <w:rsid w:val="000D34DE"/>
    <w:rsid w:val="000D54B7"/>
    <w:rsid w:val="000E0D90"/>
    <w:rsid w:val="000E3E01"/>
    <w:rsid w:val="000F78BA"/>
    <w:rsid w:val="000F7C60"/>
    <w:rsid w:val="001039B1"/>
    <w:rsid w:val="00107116"/>
    <w:rsid w:val="00114BD8"/>
    <w:rsid w:val="00120F20"/>
    <w:rsid w:val="00122506"/>
    <w:rsid w:val="00126F00"/>
    <w:rsid w:val="00131534"/>
    <w:rsid w:val="00131647"/>
    <w:rsid w:val="00131EFF"/>
    <w:rsid w:val="00135BB8"/>
    <w:rsid w:val="00136885"/>
    <w:rsid w:val="00144167"/>
    <w:rsid w:val="00151256"/>
    <w:rsid w:val="001520FE"/>
    <w:rsid w:val="001548DF"/>
    <w:rsid w:val="00155A8D"/>
    <w:rsid w:val="00157CD3"/>
    <w:rsid w:val="0016115B"/>
    <w:rsid w:val="001667B0"/>
    <w:rsid w:val="00172F33"/>
    <w:rsid w:val="001744CE"/>
    <w:rsid w:val="0017527D"/>
    <w:rsid w:val="00177644"/>
    <w:rsid w:val="001837DB"/>
    <w:rsid w:val="00183B93"/>
    <w:rsid w:val="00185EB3"/>
    <w:rsid w:val="00190A44"/>
    <w:rsid w:val="001914BF"/>
    <w:rsid w:val="001945FE"/>
    <w:rsid w:val="001974CE"/>
    <w:rsid w:val="001A2BC3"/>
    <w:rsid w:val="001B5FCF"/>
    <w:rsid w:val="001B6E8E"/>
    <w:rsid w:val="001B73D4"/>
    <w:rsid w:val="001C241D"/>
    <w:rsid w:val="001C5474"/>
    <w:rsid w:val="001C6F06"/>
    <w:rsid w:val="001D5E56"/>
    <w:rsid w:val="001E2D49"/>
    <w:rsid w:val="001E4501"/>
    <w:rsid w:val="001E5907"/>
    <w:rsid w:val="001E7D88"/>
    <w:rsid w:val="001F4A29"/>
    <w:rsid w:val="001F50B9"/>
    <w:rsid w:val="001F57F6"/>
    <w:rsid w:val="001F6B3B"/>
    <w:rsid w:val="00200E44"/>
    <w:rsid w:val="002012B0"/>
    <w:rsid w:val="00205AE6"/>
    <w:rsid w:val="002105DC"/>
    <w:rsid w:val="00211A1D"/>
    <w:rsid w:val="00214C77"/>
    <w:rsid w:val="00216762"/>
    <w:rsid w:val="00220C7C"/>
    <w:rsid w:val="0022132E"/>
    <w:rsid w:val="00221CAE"/>
    <w:rsid w:val="002253E5"/>
    <w:rsid w:val="00235D0D"/>
    <w:rsid w:val="00240B31"/>
    <w:rsid w:val="002435D1"/>
    <w:rsid w:val="002456FF"/>
    <w:rsid w:val="00252F52"/>
    <w:rsid w:val="00255F30"/>
    <w:rsid w:val="00260D5C"/>
    <w:rsid w:val="002654D5"/>
    <w:rsid w:val="00272C20"/>
    <w:rsid w:val="00276FE7"/>
    <w:rsid w:val="002779E5"/>
    <w:rsid w:val="002823F0"/>
    <w:rsid w:val="0028316B"/>
    <w:rsid w:val="00284D4D"/>
    <w:rsid w:val="002913BA"/>
    <w:rsid w:val="00296C50"/>
    <w:rsid w:val="00297BD3"/>
    <w:rsid w:val="002B12A3"/>
    <w:rsid w:val="002B4AC8"/>
    <w:rsid w:val="002C381E"/>
    <w:rsid w:val="002C46CA"/>
    <w:rsid w:val="002C5A11"/>
    <w:rsid w:val="002D0D42"/>
    <w:rsid w:val="002D625C"/>
    <w:rsid w:val="002E6FBC"/>
    <w:rsid w:val="002F06AB"/>
    <w:rsid w:val="002F7D5A"/>
    <w:rsid w:val="003000A3"/>
    <w:rsid w:val="003011E8"/>
    <w:rsid w:val="00305307"/>
    <w:rsid w:val="00311B61"/>
    <w:rsid w:val="0031251D"/>
    <w:rsid w:val="00315038"/>
    <w:rsid w:val="00317B52"/>
    <w:rsid w:val="00323462"/>
    <w:rsid w:val="00325E57"/>
    <w:rsid w:val="003331B4"/>
    <w:rsid w:val="00345BDF"/>
    <w:rsid w:val="003532A5"/>
    <w:rsid w:val="00356640"/>
    <w:rsid w:val="0036234D"/>
    <w:rsid w:val="003625D1"/>
    <w:rsid w:val="003725C2"/>
    <w:rsid w:val="00376839"/>
    <w:rsid w:val="0037703A"/>
    <w:rsid w:val="003840B5"/>
    <w:rsid w:val="00386966"/>
    <w:rsid w:val="00386E7E"/>
    <w:rsid w:val="00387E0E"/>
    <w:rsid w:val="00392BC4"/>
    <w:rsid w:val="003A0CB1"/>
    <w:rsid w:val="003A1A21"/>
    <w:rsid w:val="003A3297"/>
    <w:rsid w:val="003B0DC2"/>
    <w:rsid w:val="003B4902"/>
    <w:rsid w:val="003C61F5"/>
    <w:rsid w:val="003C7C88"/>
    <w:rsid w:val="003D3598"/>
    <w:rsid w:val="003E1B8A"/>
    <w:rsid w:val="003F2C5D"/>
    <w:rsid w:val="003F4011"/>
    <w:rsid w:val="003F6B9C"/>
    <w:rsid w:val="004007C7"/>
    <w:rsid w:val="00402973"/>
    <w:rsid w:val="00405015"/>
    <w:rsid w:val="0041381E"/>
    <w:rsid w:val="004139D9"/>
    <w:rsid w:val="00413CED"/>
    <w:rsid w:val="00413D13"/>
    <w:rsid w:val="00416D94"/>
    <w:rsid w:val="004264F4"/>
    <w:rsid w:val="00440383"/>
    <w:rsid w:val="00445778"/>
    <w:rsid w:val="004460B4"/>
    <w:rsid w:val="0045319C"/>
    <w:rsid w:val="004547AF"/>
    <w:rsid w:val="00462BD6"/>
    <w:rsid w:val="00463E8B"/>
    <w:rsid w:val="00464349"/>
    <w:rsid w:val="004669A4"/>
    <w:rsid w:val="00472176"/>
    <w:rsid w:val="0048790B"/>
    <w:rsid w:val="004A412C"/>
    <w:rsid w:val="004B0BE0"/>
    <w:rsid w:val="004B7137"/>
    <w:rsid w:val="004C48EA"/>
    <w:rsid w:val="004D147B"/>
    <w:rsid w:val="004D50DA"/>
    <w:rsid w:val="00506C8A"/>
    <w:rsid w:val="00514D28"/>
    <w:rsid w:val="0051612D"/>
    <w:rsid w:val="00523541"/>
    <w:rsid w:val="00527CA2"/>
    <w:rsid w:val="00527F58"/>
    <w:rsid w:val="00536910"/>
    <w:rsid w:val="00545671"/>
    <w:rsid w:val="0055505F"/>
    <w:rsid w:val="00562275"/>
    <w:rsid w:val="005746D2"/>
    <w:rsid w:val="00581F2A"/>
    <w:rsid w:val="00583051"/>
    <w:rsid w:val="005910BD"/>
    <w:rsid w:val="00597A43"/>
    <w:rsid w:val="00597FEC"/>
    <w:rsid w:val="005A0BD8"/>
    <w:rsid w:val="005A2CB7"/>
    <w:rsid w:val="005A7F11"/>
    <w:rsid w:val="005B451C"/>
    <w:rsid w:val="005C1144"/>
    <w:rsid w:val="005C55F2"/>
    <w:rsid w:val="005C7D47"/>
    <w:rsid w:val="005E003A"/>
    <w:rsid w:val="005E26B3"/>
    <w:rsid w:val="005F2351"/>
    <w:rsid w:val="00600262"/>
    <w:rsid w:val="00614E43"/>
    <w:rsid w:val="00615463"/>
    <w:rsid w:val="00620F3A"/>
    <w:rsid w:val="00626A15"/>
    <w:rsid w:val="0064264A"/>
    <w:rsid w:val="006448D5"/>
    <w:rsid w:val="00647A85"/>
    <w:rsid w:val="00650654"/>
    <w:rsid w:val="00650A22"/>
    <w:rsid w:val="00650F58"/>
    <w:rsid w:val="00663CD9"/>
    <w:rsid w:val="00665C3A"/>
    <w:rsid w:val="0066614D"/>
    <w:rsid w:val="00667DF0"/>
    <w:rsid w:val="00667EC8"/>
    <w:rsid w:val="006873B1"/>
    <w:rsid w:val="00690FF7"/>
    <w:rsid w:val="00693F56"/>
    <w:rsid w:val="00694A0A"/>
    <w:rsid w:val="006A126B"/>
    <w:rsid w:val="006A72F9"/>
    <w:rsid w:val="006C1230"/>
    <w:rsid w:val="006C2B4B"/>
    <w:rsid w:val="006C5781"/>
    <w:rsid w:val="006C57E8"/>
    <w:rsid w:val="006C5D6C"/>
    <w:rsid w:val="006D0CB9"/>
    <w:rsid w:val="006D4AB0"/>
    <w:rsid w:val="006D5091"/>
    <w:rsid w:val="006D7122"/>
    <w:rsid w:val="006D7D39"/>
    <w:rsid w:val="006E3060"/>
    <w:rsid w:val="006E4814"/>
    <w:rsid w:val="006E7CF0"/>
    <w:rsid w:val="006F1E7F"/>
    <w:rsid w:val="006F2E74"/>
    <w:rsid w:val="006F3D19"/>
    <w:rsid w:val="006F4D4A"/>
    <w:rsid w:val="00713AF6"/>
    <w:rsid w:val="00713DB8"/>
    <w:rsid w:val="007145D7"/>
    <w:rsid w:val="007208E0"/>
    <w:rsid w:val="0073711F"/>
    <w:rsid w:val="00737402"/>
    <w:rsid w:val="0075197E"/>
    <w:rsid w:val="007534EC"/>
    <w:rsid w:val="007542E1"/>
    <w:rsid w:val="007643FA"/>
    <w:rsid w:val="007650B3"/>
    <w:rsid w:val="00766CE3"/>
    <w:rsid w:val="007711D8"/>
    <w:rsid w:val="0077708B"/>
    <w:rsid w:val="00783D98"/>
    <w:rsid w:val="00785D37"/>
    <w:rsid w:val="00787578"/>
    <w:rsid w:val="00795FD6"/>
    <w:rsid w:val="007C3B9B"/>
    <w:rsid w:val="007C5BB4"/>
    <w:rsid w:val="007C5E21"/>
    <w:rsid w:val="007D58E7"/>
    <w:rsid w:val="007E4DBA"/>
    <w:rsid w:val="007F2C70"/>
    <w:rsid w:val="007F6C15"/>
    <w:rsid w:val="00811102"/>
    <w:rsid w:val="008123A7"/>
    <w:rsid w:val="00827D1D"/>
    <w:rsid w:val="00832402"/>
    <w:rsid w:val="008347CA"/>
    <w:rsid w:val="00840A7D"/>
    <w:rsid w:val="00841B0A"/>
    <w:rsid w:val="00845060"/>
    <w:rsid w:val="008537CA"/>
    <w:rsid w:val="00856D6B"/>
    <w:rsid w:val="0086370D"/>
    <w:rsid w:val="008637B7"/>
    <w:rsid w:val="0089795E"/>
    <w:rsid w:val="008A0F18"/>
    <w:rsid w:val="008B08C1"/>
    <w:rsid w:val="008B3DA7"/>
    <w:rsid w:val="008D18B8"/>
    <w:rsid w:val="008E0B02"/>
    <w:rsid w:val="008E42AA"/>
    <w:rsid w:val="008E5D7E"/>
    <w:rsid w:val="008E6100"/>
    <w:rsid w:val="008F2A52"/>
    <w:rsid w:val="008F72D4"/>
    <w:rsid w:val="0090160A"/>
    <w:rsid w:val="009017E8"/>
    <w:rsid w:val="00905AF1"/>
    <w:rsid w:val="00912679"/>
    <w:rsid w:val="00914EA1"/>
    <w:rsid w:val="00916434"/>
    <w:rsid w:val="009214A1"/>
    <w:rsid w:val="009223B3"/>
    <w:rsid w:val="009246E8"/>
    <w:rsid w:val="0092491A"/>
    <w:rsid w:val="00944CC9"/>
    <w:rsid w:val="00955A33"/>
    <w:rsid w:val="00967BDD"/>
    <w:rsid w:val="00976220"/>
    <w:rsid w:val="00976A2A"/>
    <w:rsid w:val="0098004E"/>
    <w:rsid w:val="00981934"/>
    <w:rsid w:val="009874EE"/>
    <w:rsid w:val="0098766A"/>
    <w:rsid w:val="00987D82"/>
    <w:rsid w:val="0099297F"/>
    <w:rsid w:val="00995EF0"/>
    <w:rsid w:val="009A2BA5"/>
    <w:rsid w:val="009A4177"/>
    <w:rsid w:val="009A5619"/>
    <w:rsid w:val="009B42E7"/>
    <w:rsid w:val="009C4F18"/>
    <w:rsid w:val="009D3B0F"/>
    <w:rsid w:val="009D5F5C"/>
    <w:rsid w:val="009E4018"/>
    <w:rsid w:val="009E4476"/>
    <w:rsid w:val="009E6A7C"/>
    <w:rsid w:val="00A045C1"/>
    <w:rsid w:val="00A12AAF"/>
    <w:rsid w:val="00A16F95"/>
    <w:rsid w:val="00A24198"/>
    <w:rsid w:val="00A26097"/>
    <w:rsid w:val="00A260AE"/>
    <w:rsid w:val="00A32AE0"/>
    <w:rsid w:val="00A337C9"/>
    <w:rsid w:val="00A34DC3"/>
    <w:rsid w:val="00A52863"/>
    <w:rsid w:val="00A561A0"/>
    <w:rsid w:val="00A56826"/>
    <w:rsid w:val="00A6232F"/>
    <w:rsid w:val="00A625B7"/>
    <w:rsid w:val="00A626AA"/>
    <w:rsid w:val="00A66D7B"/>
    <w:rsid w:val="00A717E5"/>
    <w:rsid w:val="00A8358B"/>
    <w:rsid w:val="00A856C2"/>
    <w:rsid w:val="00A872F8"/>
    <w:rsid w:val="00A97DD2"/>
    <w:rsid w:val="00AB0137"/>
    <w:rsid w:val="00AB4376"/>
    <w:rsid w:val="00AB67F8"/>
    <w:rsid w:val="00AC06FA"/>
    <w:rsid w:val="00AC0DD7"/>
    <w:rsid w:val="00AC199D"/>
    <w:rsid w:val="00AD0E82"/>
    <w:rsid w:val="00AF0539"/>
    <w:rsid w:val="00AF16B7"/>
    <w:rsid w:val="00AF22F5"/>
    <w:rsid w:val="00AF28A8"/>
    <w:rsid w:val="00AF441B"/>
    <w:rsid w:val="00AF56A8"/>
    <w:rsid w:val="00B11ECC"/>
    <w:rsid w:val="00B2351F"/>
    <w:rsid w:val="00B24904"/>
    <w:rsid w:val="00B37B68"/>
    <w:rsid w:val="00B40AEB"/>
    <w:rsid w:val="00B421D9"/>
    <w:rsid w:val="00B50563"/>
    <w:rsid w:val="00B52769"/>
    <w:rsid w:val="00B53F4D"/>
    <w:rsid w:val="00B60BDD"/>
    <w:rsid w:val="00B64E16"/>
    <w:rsid w:val="00B73FED"/>
    <w:rsid w:val="00B9271C"/>
    <w:rsid w:val="00B92A91"/>
    <w:rsid w:val="00BB2CE1"/>
    <w:rsid w:val="00BB3FBA"/>
    <w:rsid w:val="00BC235A"/>
    <w:rsid w:val="00BC33C8"/>
    <w:rsid w:val="00BC5B97"/>
    <w:rsid w:val="00BD33D9"/>
    <w:rsid w:val="00BE3290"/>
    <w:rsid w:val="00BF3064"/>
    <w:rsid w:val="00BF3EB9"/>
    <w:rsid w:val="00BF65BD"/>
    <w:rsid w:val="00C02F89"/>
    <w:rsid w:val="00C03708"/>
    <w:rsid w:val="00C07866"/>
    <w:rsid w:val="00C10555"/>
    <w:rsid w:val="00C21CD5"/>
    <w:rsid w:val="00C21E25"/>
    <w:rsid w:val="00C4238B"/>
    <w:rsid w:val="00C53E27"/>
    <w:rsid w:val="00C601EC"/>
    <w:rsid w:val="00C6388F"/>
    <w:rsid w:val="00C64D15"/>
    <w:rsid w:val="00C65080"/>
    <w:rsid w:val="00C6678E"/>
    <w:rsid w:val="00C7345C"/>
    <w:rsid w:val="00C737BE"/>
    <w:rsid w:val="00C75DD7"/>
    <w:rsid w:val="00C774B2"/>
    <w:rsid w:val="00C804DB"/>
    <w:rsid w:val="00C80D05"/>
    <w:rsid w:val="00C81CC2"/>
    <w:rsid w:val="00C82571"/>
    <w:rsid w:val="00C9462E"/>
    <w:rsid w:val="00CA12FA"/>
    <w:rsid w:val="00CA4E63"/>
    <w:rsid w:val="00CA65E3"/>
    <w:rsid w:val="00CA7E13"/>
    <w:rsid w:val="00CB3CB0"/>
    <w:rsid w:val="00CB57E5"/>
    <w:rsid w:val="00CC21E9"/>
    <w:rsid w:val="00CC3E2D"/>
    <w:rsid w:val="00CC452E"/>
    <w:rsid w:val="00CE047A"/>
    <w:rsid w:val="00CE1A53"/>
    <w:rsid w:val="00CE6DF3"/>
    <w:rsid w:val="00CF387B"/>
    <w:rsid w:val="00D1029B"/>
    <w:rsid w:val="00D13816"/>
    <w:rsid w:val="00D24C79"/>
    <w:rsid w:val="00D26314"/>
    <w:rsid w:val="00D3240D"/>
    <w:rsid w:val="00D354CD"/>
    <w:rsid w:val="00D43804"/>
    <w:rsid w:val="00D478F0"/>
    <w:rsid w:val="00D61D6B"/>
    <w:rsid w:val="00D625EC"/>
    <w:rsid w:val="00D64F28"/>
    <w:rsid w:val="00D6669E"/>
    <w:rsid w:val="00D66820"/>
    <w:rsid w:val="00D6736F"/>
    <w:rsid w:val="00D72108"/>
    <w:rsid w:val="00D7528C"/>
    <w:rsid w:val="00D75B34"/>
    <w:rsid w:val="00D77D2D"/>
    <w:rsid w:val="00D812FC"/>
    <w:rsid w:val="00D90543"/>
    <w:rsid w:val="00D97BDB"/>
    <w:rsid w:val="00DA2444"/>
    <w:rsid w:val="00DA32ED"/>
    <w:rsid w:val="00DA3A7F"/>
    <w:rsid w:val="00DC114F"/>
    <w:rsid w:val="00DC27A0"/>
    <w:rsid w:val="00DD35DA"/>
    <w:rsid w:val="00DE1822"/>
    <w:rsid w:val="00E100D4"/>
    <w:rsid w:val="00E2749A"/>
    <w:rsid w:val="00E31284"/>
    <w:rsid w:val="00E37D22"/>
    <w:rsid w:val="00E416AF"/>
    <w:rsid w:val="00E4727A"/>
    <w:rsid w:val="00E500A5"/>
    <w:rsid w:val="00E5114E"/>
    <w:rsid w:val="00E51DD8"/>
    <w:rsid w:val="00E77E38"/>
    <w:rsid w:val="00E84D3F"/>
    <w:rsid w:val="00E85EE2"/>
    <w:rsid w:val="00E91758"/>
    <w:rsid w:val="00EA7AB9"/>
    <w:rsid w:val="00EC0E88"/>
    <w:rsid w:val="00EC44E3"/>
    <w:rsid w:val="00ED2BAB"/>
    <w:rsid w:val="00ED48C3"/>
    <w:rsid w:val="00ED4DC9"/>
    <w:rsid w:val="00ED7455"/>
    <w:rsid w:val="00EE22EF"/>
    <w:rsid w:val="00EE3618"/>
    <w:rsid w:val="00F02D97"/>
    <w:rsid w:val="00F03F83"/>
    <w:rsid w:val="00F067B3"/>
    <w:rsid w:val="00F07A68"/>
    <w:rsid w:val="00F14CF3"/>
    <w:rsid w:val="00F153F1"/>
    <w:rsid w:val="00F17AFC"/>
    <w:rsid w:val="00F23A1C"/>
    <w:rsid w:val="00F27759"/>
    <w:rsid w:val="00F313CE"/>
    <w:rsid w:val="00F332D4"/>
    <w:rsid w:val="00F4023C"/>
    <w:rsid w:val="00F46BFA"/>
    <w:rsid w:val="00F5490C"/>
    <w:rsid w:val="00F5695D"/>
    <w:rsid w:val="00F56CB9"/>
    <w:rsid w:val="00F701E5"/>
    <w:rsid w:val="00F75C49"/>
    <w:rsid w:val="00F8754D"/>
    <w:rsid w:val="00F87C23"/>
    <w:rsid w:val="00F91E05"/>
    <w:rsid w:val="00FA4E6F"/>
    <w:rsid w:val="00FA6E7A"/>
    <w:rsid w:val="00FB1581"/>
    <w:rsid w:val="00FB27AA"/>
    <w:rsid w:val="00FB509A"/>
    <w:rsid w:val="00FB59B9"/>
    <w:rsid w:val="00FB7854"/>
    <w:rsid w:val="00FC1FE3"/>
    <w:rsid w:val="00FD23DC"/>
    <w:rsid w:val="00FD626F"/>
    <w:rsid w:val="00FE1AF5"/>
    <w:rsid w:val="00FE48D3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68CE66"/>
  <w15:chartTrackingRefBased/>
  <w15:docId w15:val="{B5EBFCF3-4E82-495A-935F-83CCF689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rsid w:val="00EE361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4"/>
      <w:szCs w:val="22"/>
    </w:rPr>
  </w:style>
  <w:style w:type="table" w:styleId="a5">
    <w:name w:val="Table Grid"/>
    <w:basedOn w:val="a1"/>
    <w:rsid w:val="00FB27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6232F"/>
    <w:rPr>
      <w:rFonts w:ascii="Arial" w:eastAsia="ＭＳ ゴシック" w:hAnsi="Arial"/>
      <w:sz w:val="18"/>
      <w:szCs w:val="18"/>
    </w:rPr>
  </w:style>
  <w:style w:type="character" w:customStyle="1" w:styleId="a4">
    <w:name w:val="一太郎 (文字)"/>
    <w:link w:val="a3"/>
    <w:rsid w:val="00EE3618"/>
    <w:rPr>
      <w:rFonts w:ascii="ＭＳ 明朝" w:cs="ＭＳ 明朝"/>
      <w:spacing w:val="9"/>
      <w:sz w:val="24"/>
      <w:szCs w:val="22"/>
    </w:rPr>
  </w:style>
  <w:style w:type="paragraph" w:styleId="a7">
    <w:name w:val="header"/>
    <w:basedOn w:val="a"/>
    <w:rsid w:val="006C123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C1230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F5695D"/>
    <w:rPr>
      <w:sz w:val="18"/>
      <w:szCs w:val="18"/>
    </w:rPr>
  </w:style>
  <w:style w:type="paragraph" w:styleId="aa">
    <w:name w:val="annotation text"/>
    <w:basedOn w:val="a"/>
    <w:link w:val="ab"/>
    <w:rsid w:val="00F5695D"/>
    <w:pPr>
      <w:jc w:val="left"/>
    </w:pPr>
  </w:style>
  <w:style w:type="character" w:customStyle="1" w:styleId="ab">
    <w:name w:val="コメント文字列 (文字)"/>
    <w:link w:val="aa"/>
    <w:rsid w:val="00F5695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5695D"/>
    <w:rPr>
      <w:b/>
      <w:bCs/>
    </w:rPr>
  </w:style>
  <w:style w:type="character" w:customStyle="1" w:styleId="ad">
    <w:name w:val="コメント内容 (文字)"/>
    <w:link w:val="ac"/>
    <w:rsid w:val="00F5695D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F5695D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90160A"/>
    <w:pPr>
      <w:jc w:val="center"/>
    </w:pPr>
  </w:style>
  <w:style w:type="character" w:customStyle="1" w:styleId="af0">
    <w:name w:val="記 (文字)"/>
    <w:link w:val="af"/>
    <w:rsid w:val="0090160A"/>
    <w:rPr>
      <w:kern w:val="2"/>
      <w:sz w:val="21"/>
      <w:szCs w:val="24"/>
    </w:rPr>
  </w:style>
  <w:style w:type="paragraph" w:styleId="af1">
    <w:name w:val="Closing"/>
    <w:basedOn w:val="a"/>
    <w:link w:val="af2"/>
    <w:rsid w:val="0090160A"/>
    <w:pPr>
      <w:jc w:val="right"/>
    </w:pPr>
  </w:style>
  <w:style w:type="character" w:customStyle="1" w:styleId="af2">
    <w:name w:val="結語 (文字)"/>
    <w:link w:val="af1"/>
    <w:rsid w:val="009016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0AB8-1B5E-4417-A643-4C75241E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（参考１）</vt:lpstr>
      <vt:lpstr>（参考１）</vt:lpstr>
    </vt:vector>
  </TitlesOfParts>
  <Company>Toshiba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（参考１）</dc:title>
  <dc:subject/>
  <dc:creator>福島県</dc:creator>
  <cp:keywords/>
  <cp:lastModifiedBy>t.toyooka</cp:lastModifiedBy>
  <cp:revision>2</cp:revision>
  <cp:lastPrinted>2024-01-26T01:46:00Z</cp:lastPrinted>
  <dcterms:created xsi:type="dcterms:W3CDTF">2025-02-12T06:02:00Z</dcterms:created>
  <dcterms:modified xsi:type="dcterms:W3CDTF">2025-02-12T06:02:00Z</dcterms:modified>
</cp:coreProperties>
</file>